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196CC" w14:textId="77777777" w:rsidR="00050A30" w:rsidRPr="00050A30" w:rsidRDefault="00050A30">
      <w:pPr>
        <w:ind w:left="3"/>
        <w:jc w:val="right"/>
        <w:rPr>
          <w:sz w:val="26"/>
          <w:szCs w:val="26"/>
          <w:rtl/>
        </w:rPr>
      </w:pPr>
    </w:p>
    <w:p w14:paraId="7782C9F3" w14:textId="77777777" w:rsidR="001B2DEC" w:rsidRDefault="001B2DEC" w:rsidP="001B2DEC">
      <w:pPr>
        <w:pStyle w:val="10"/>
        <w:rPr>
          <w:rtl/>
        </w:rPr>
      </w:pPr>
      <w:r w:rsidRPr="00050A30">
        <w:rPr>
          <w:rtl/>
        </w:rPr>
        <w:t>הצעה לפרויקט גמר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קרור</w:t>
      </w:r>
      <w:proofErr w:type="spellEnd"/>
      <w:r>
        <w:rPr>
          <w:rFonts w:hint="cs"/>
          <w:rtl/>
        </w:rPr>
        <w:t xml:space="preserve"> ומיזוג אויר</w:t>
      </w:r>
    </w:p>
    <w:p w14:paraId="6F8A782B" w14:textId="77777777" w:rsidR="00DE4C13" w:rsidRDefault="00DE4C13" w:rsidP="000E261B">
      <w:pPr>
        <w:pStyle w:val="10"/>
        <w:rPr>
          <w:rtl/>
        </w:rPr>
      </w:pPr>
    </w:p>
    <w:p w14:paraId="2E31046E" w14:textId="77777777" w:rsidR="00392ADE" w:rsidRPr="00050A30" w:rsidRDefault="00392ADE">
      <w:pPr>
        <w:ind w:left="3"/>
        <w:rPr>
          <w:sz w:val="26"/>
          <w:szCs w:val="26"/>
          <w:rtl/>
        </w:rPr>
      </w:pPr>
    </w:p>
    <w:p w14:paraId="2983BEB6" w14:textId="77777777" w:rsidR="00392ADE" w:rsidRPr="00050A30" w:rsidRDefault="00392ADE" w:rsidP="000E261B">
      <w:pPr>
        <w:pStyle w:val="2"/>
        <w:rPr>
          <w:rtl/>
        </w:rPr>
      </w:pPr>
      <w:r w:rsidRPr="00050A30">
        <w:rPr>
          <w:rFonts w:hint="cs"/>
          <w:rtl/>
        </w:rPr>
        <w:t>פרטי הסטודנט</w:t>
      </w:r>
    </w:p>
    <w:p w14:paraId="3E382249" w14:textId="77777777" w:rsidR="00392ADE" w:rsidRPr="00050A30" w:rsidRDefault="00392ADE">
      <w:pPr>
        <w:ind w:left="3"/>
        <w:rPr>
          <w:sz w:val="26"/>
          <w:szCs w:val="26"/>
          <w:rtl/>
        </w:rPr>
      </w:pPr>
    </w:p>
    <w:tbl>
      <w:tblPr>
        <w:bidiVisual/>
        <w:tblW w:w="900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Description w:val="טבלה למילוי פרטי הסטודנט"/>
      </w:tblPr>
      <w:tblGrid>
        <w:gridCol w:w="3065"/>
        <w:gridCol w:w="2070"/>
        <w:gridCol w:w="2070"/>
        <w:gridCol w:w="1803"/>
      </w:tblGrid>
      <w:tr w:rsidR="00D71F98" w:rsidRPr="00050A30" w14:paraId="592A3667" w14:textId="77777777" w:rsidTr="008A6252">
        <w:tc>
          <w:tcPr>
            <w:tcW w:w="3065" w:type="dxa"/>
          </w:tcPr>
          <w:p w14:paraId="0A882004" w14:textId="77777777" w:rsidR="00D71F98" w:rsidRPr="00050A30" w:rsidRDefault="00D71F98">
            <w:pPr>
              <w:ind w:left="3"/>
              <w:jc w:val="center"/>
              <w:rPr>
                <w:sz w:val="26"/>
                <w:szCs w:val="26"/>
                <w:rtl/>
              </w:rPr>
            </w:pPr>
            <w:r w:rsidRPr="00050A30">
              <w:rPr>
                <w:sz w:val="26"/>
                <w:szCs w:val="26"/>
                <w:rtl/>
              </w:rPr>
              <w:t>שם ה</w:t>
            </w:r>
            <w:r w:rsidRPr="00050A30">
              <w:rPr>
                <w:rFonts w:hint="cs"/>
                <w:sz w:val="26"/>
                <w:szCs w:val="26"/>
                <w:rtl/>
              </w:rPr>
              <w:t xml:space="preserve">סטודנט </w:t>
            </w:r>
          </w:p>
        </w:tc>
        <w:tc>
          <w:tcPr>
            <w:tcW w:w="2070" w:type="dxa"/>
          </w:tcPr>
          <w:p w14:paraId="2340F699" w14:textId="77777777" w:rsidR="00D71F98" w:rsidRPr="00050A30" w:rsidRDefault="00D71F98">
            <w:pPr>
              <w:ind w:left="3"/>
              <w:jc w:val="center"/>
              <w:rPr>
                <w:sz w:val="26"/>
                <w:szCs w:val="26"/>
                <w:rtl/>
              </w:rPr>
            </w:pPr>
            <w:r w:rsidRPr="00050A30">
              <w:rPr>
                <w:sz w:val="26"/>
                <w:szCs w:val="26"/>
                <w:rtl/>
              </w:rPr>
              <w:t>ת.ז. 9 ספרות</w:t>
            </w:r>
          </w:p>
        </w:tc>
        <w:tc>
          <w:tcPr>
            <w:tcW w:w="2070" w:type="dxa"/>
          </w:tcPr>
          <w:p w14:paraId="0E410774" w14:textId="77777777" w:rsidR="00D71F98" w:rsidRPr="00050A30" w:rsidRDefault="00D71F98">
            <w:pPr>
              <w:ind w:left="3"/>
              <w:jc w:val="center"/>
              <w:rPr>
                <w:sz w:val="26"/>
                <w:szCs w:val="26"/>
                <w:rtl/>
              </w:rPr>
            </w:pPr>
            <w:r w:rsidRPr="00050A30">
              <w:rPr>
                <w:sz w:val="26"/>
                <w:szCs w:val="26"/>
                <w:rtl/>
              </w:rPr>
              <w:t>טלפון</w:t>
            </w:r>
            <w:r w:rsidRPr="00050A30">
              <w:rPr>
                <w:rFonts w:hint="cs"/>
                <w:sz w:val="26"/>
                <w:szCs w:val="26"/>
                <w:rtl/>
              </w:rPr>
              <w:t xml:space="preserve"> נייד</w:t>
            </w:r>
          </w:p>
        </w:tc>
        <w:tc>
          <w:tcPr>
            <w:tcW w:w="1803" w:type="dxa"/>
          </w:tcPr>
          <w:p w14:paraId="6FC7A5A2" w14:textId="77777777" w:rsidR="00D71F98" w:rsidRPr="00050A30" w:rsidRDefault="00D71F98">
            <w:pPr>
              <w:ind w:left="3"/>
              <w:jc w:val="center"/>
              <w:rPr>
                <w:sz w:val="26"/>
                <w:szCs w:val="26"/>
                <w:rtl/>
              </w:rPr>
            </w:pPr>
            <w:r w:rsidRPr="00050A30">
              <w:rPr>
                <w:sz w:val="26"/>
                <w:szCs w:val="26"/>
                <w:rtl/>
              </w:rPr>
              <w:t>תאריך סיום הלימודים</w:t>
            </w:r>
          </w:p>
        </w:tc>
      </w:tr>
      <w:tr w:rsidR="00D71F98" w:rsidRPr="00050A30" w14:paraId="2A61A11F" w14:textId="77777777" w:rsidTr="008A6252">
        <w:tc>
          <w:tcPr>
            <w:tcW w:w="3065" w:type="dxa"/>
          </w:tcPr>
          <w:p w14:paraId="437605AE" w14:textId="77777777" w:rsidR="00D71F98" w:rsidRPr="00050A30" w:rsidRDefault="00D71F98">
            <w:pPr>
              <w:ind w:left="3"/>
              <w:jc w:val="center"/>
              <w:rPr>
                <w:sz w:val="26"/>
                <w:szCs w:val="26"/>
                <w:rtl/>
              </w:rPr>
            </w:pPr>
          </w:p>
          <w:p w14:paraId="21C4AC25" w14:textId="77777777" w:rsidR="00D71F98" w:rsidRPr="00050A30" w:rsidRDefault="00D71F98">
            <w:pPr>
              <w:ind w:left="3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070" w:type="dxa"/>
          </w:tcPr>
          <w:p w14:paraId="110CC94E" w14:textId="77777777" w:rsidR="00D71F98" w:rsidRPr="00050A30" w:rsidRDefault="00D71F98">
            <w:pPr>
              <w:ind w:left="3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070" w:type="dxa"/>
          </w:tcPr>
          <w:p w14:paraId="32938237" w14:textId="77777777" w:rsidR="00D71F98" w:rsidRPr="00050A30" w:rsidRDefault="00D71F98">
            <w:pPr>
              <w:ind w:left="3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803" w:type="dxa"/>
          </w:tcPr>
          <w:p w14:paraId="5FF73964" w14:textId="77777777" w:rsidR="00D71F98" w:rsidRPr="00050A30" w:rsidRDefault="00D71F98">
            <w:pPr>
              <w:ind w:left="3"/>
              <w:jc w:val="center"/>
              <w:rPr>
                <w:sz w:val="26"/>
                <w:szCs w:val="26"/>
                <w:rtl/>
              </w:rPr>
            </w:pPr>
          </w:p>
        </w:tc>
      </w:tr>
      <w:tr w:rsidR="00D71F98" w:rsidRPr="00050A30" w14:paraId="0A8E9568" w14:textId="77777777" w:rsidTr="008A6252">
        <w:tc>
          <w:tcPr>
            <w:tcW w:w="3065" w:type="dxa"/>
          </w:tcPr>
          <w:p w14:paraId="7E6EFC66" w14:textId="77777777" w:rsidR="00D71F98" w:rsidRDefault="00D71F98">
            <w:pPr>
              <w:ind w:left="3"/>
              <w:jc w:val="center"/>
              <w:rPr>
                <w:sz w:val="26"/>
                <w:szCs w:val="26"/>
                <w:rtl/>
              </w:rPr>
            </w:pPr>
          </w:p>
          <w:p w14:paraId="02D5C29B" w14:textId="77777777" w:rsidR="00D71F98" w:rsidRPr="00050A30" w:rsidRDefault="00D71F98">
            <w:pPr>
              <w:ind w:left="3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070" w:type="dxa"/>
          </w:tcPr>
          <w:p w14:paraId="5D975700" w14:textId="77777777" w:rsidR="00D71F98" w:rsidRPr="00050A30" w:rsidRDefault="00D71F98">
            <w:pPr>
              <w:ind w:left="3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070" w:type="dxa"/>
          </w:tcPr>
          <w:p w14:paraId="11F178AA" w14:textId="77777777" w:rsidR="00D71F98" w:rsidRPr="00050A30" w:rsidRDefault="00D71F98">
            <w:pPr>
              <w:ind w:left="3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803" w:type="dxa"/>
          </w:tcPr>
          <w:p w14:paraId="77AEDE2E" w14:textId="77777777" w:rsidR="00D71F98" w:rsidRPr="00050A30" w:rsidRDefault="00D71F98">
            <w:pPr>
              <w:ind w:left="3"/>
              <w:jc w:val="center"/>
              <w:rPr>
                <w:sz w:val="26"/>
                <w:szCs w:val="26"/>
                <w:rtl/>
              </w:rPr>
            </w:pPr>
          </w:p>
        </w:tc>
      </w:tr>
    </w:tbl>
    <w:p w14:paraId="1B0672A7" w14:textId="77777777" w:rsidR="00392ADE" w:rsidRPr="00050A30" w:rsidRDefault="00392ADE">
      <w:pPr>
        <w:ind w:left="3"/>
        <w:rPr>
          <w:sz w:val="26"/>
          <w:szCs w:val="26"/>
          <w:rtl/>
        </w:rPr>
      </w:pPr>
    </w:p>
    <w:p w14:paraId="6169292A" w14:textId="77777777" w:rsidR="00DE4C13" w:rsidRDefault="00DE4C13">
      <w:pPr>
        <w:ind w:left="343"/>
        <w:rPr>
          <w:sz w:val="26"/>
          <w:szCs w:val="26"/>
          <w:rtl/>
        </w:rPr>
      </w:pPr>
    </w:p>
    <w:p w14:paraId="1A5D0873" w14:textId="77777777" w:rsidR="00392ADE" w:rsidRPr="00050A30" w:rsidRDefault="00392ADE" w:rsidP="008A6252">
      <w:pPr>
        <w:ind w:left="343"/>
        <w:rPr>
          <w:sz w:val="26"/>
          <w:szCs w:val="26"/>
          <w:rtl/>
        </w:rPr>
      </w:pPr>
      <w:r w:rsidRPr="00050A30">
        <w:rPr>
          <w:sz w:val="26"/>
          <w:szCs w:val="26"/>
          <w:rtl/>
        </w:rPr>
        <w:t xml:space="preserve">שם </w:t>
      </w:r>
      <w:r w:rsidRPr="00050A30">
        <w:rPr>
          <w:rFonts w:hint="cs"/>
          <w:sz w:val="26"/>
          <w:szCs w:val="26"/>
          <w:rtl/>
        </w:rPr>
        <w:t>המכללה  ________________</w:t>
      </w:r>
      <w:r w:rsidRPr="00050A30">
        <w:rPr>
          <w:sz w:val="26"/>
          <w:szCs w:val="26"/>
          <w:rtl/>
        </w:rPr>
        <w:t>______</w:t>
      </w:r>
      <w:r w:rsidRPr="00050A30">
        <w:rPr>
          <w:rFonts w:hint="cs"/>
          <w:sz w:val="26"/>
          <w:szCs w:val="26"/>
          <w:rtl/>
        </w:rPr>
        <w:t xml:space="preserve">__________ סמל המכללה: </w:t>
      </w:r>
      <w:r w:rsidR="008A6252" w:rsidRPr="008A6252">
        <w:rPr>
          <w:rFonts w:hint="cs"/>
          <w:sz w:val="26"/>
          <w:szCs w:val="26"/>
          <w:u w:val="single"/>
          <w:rtl/>
        </w:rPr>
        <w:t>72204</w:t>
      </w:r>
    </w:p>
    <w:p w14:paraId="7E19F598" w14:textId="77777777" w:rsidR="00392ADE" w:rsidRPr="00050A30" w:rsidRDefault="00392ADE">
      <w:pPr>
        <w:ind w:left="3"/>
        <w:rPr>
          <w:sz w:val="26"/>
          <w:szCs w:val="26"/>
          <w:rtl/>
        </w:rPr>
      </w:pPr>
    </w:p>
    <w:p w14:paraId="44EFD5E8" w14:textId="77777777" w:rsidR="00DE4C13" w:rsidRDefault="00DE4C13">
      <w:pPr>
        <w:ind w:left="343"/>
        <w:rPr>
          <w:sz w:val="26"/>
          <w:szCs w:val="26"/>
          <w:rtl/>
        </w:rPr>
      </w:pPr>
    </w:p>
    <w:p w14:paraId="3FEE11B4" w14:textId="77777777" w:rsidR="00392ADE" w:rsidRPr="00050A30" w:rsidRDefault="00392ADE">
      <w:pPr>
        <w:ind w:left="343"/>
        <w:rPr>
          <w:sz w:val="26"/>
          <w:szCs w:val="26"/>
          <w:rtl/>
        </w:rPr>
      </w:pPr>
      <w:r w:rsidRPr="00050A30">
        <w:rPr>
          <w:sz w:val="26"/>
          <w:szCs w:val="26"/>
          <w:rtl/>
        </w:rPr>
        <w:t>מסלול</w:t>
      </w:r>
      <w:r w:rsidRPr="00050A30">
        <w:rPr>
          <w:rFonts w:hint="cs"/>
          <w:sz w:val="26"/>
          <w:szCs w:val="26"/>
          <w:rtl/>
        </w:rPr>
        <w:t xml:space="preserve"> ההכשרה: </w:t>
      </w:r>
      <w:r w:rsidRPr="00050A30">
        <w:rPr>
          <w:sz w:val="26"/>
          <w:szCs w:val="26"/>
          <w:rtl/>
        </w:rPr>
        <w:t xml:space="preserve"> הנדסאים/טכנאים</w:t>
      </w:r>
      <w:r w:rsidRPr="00050A30">
        <w:rPr>
          <w:rFonts w:hint="cs"/>
          <w:sz w:val="26"/>
          <w:szCs w:val="26"/>
          <w:rtl/>
        </w:rPr>
        <w:t xml:space="preserve"> מוסמכים </w:t>
      </w:r>
      <w:r w:rsidRPr="00050A30">
        <w:rPr>
          <w:sz w:val="26"/>
          <w:szCs w:val="26"/>
          <w:rtl/>
        </w:rPr>
        <w:t xml:space="preserve"> (מחק את המיותר)</w:t>
      </w:r>
      <w:r w:rsidRPr="00050A30">
        <w:rPr>
          <w:rFonts w:hint="cs"/>
          <w:sz w:val="26"/>
          <w:szCs w:val="26"/>
          <w:rtl/>
        </w:rPr>
        <w:t>.</w:t>
      </w:r>
    </w:p>
    <w:p w14:paraId="2B29F9DD" w14:textId="77777777" w:rsidR="00392ADE" w:rsidRPr="00050A30" w:rsidRDefault="00392ADE">
      <w:pPr>
        <w:ind w:left="343"/>
        <w:rPr>
          <w:sz w:val="26"/>
          <w:szCs w:val="26"/>
          <w:rtl/>
        </w:rPr>
      </w:pPr>
    </w:p>
    <w:p w14:paraId="0463541A" w14:textId="77777777" w:rsidR="00DE4C13" w:rsidRDefault="00DE4C13" w:rsidP="00DE4C13">
      <w:pPr>
        <w:ind w:left="343"/>
        <w:rPr>
          <w:sz w:val="26"/>
          <w:szCs w:val="26"/>
          <w:rtl/>
        </w:rPr>
      </w:pPr>
    </w:p>
    <w:p w14:paraId="719E217D" w14:textId="77777777" w:rsidR="00DE4C13" w:rsidRDefault="00392ADE" w:rsidP="001B2DEC">
      <w:pPr>
        <w:rPr>
          <w:sz w:val="26"/>
          <w:szCs w:val="26"/>
          <w:rtl/>
        </w:rPr>
      </w:pPr>
      <w:r w:rsidRPr="00050A30">
        <w:rPr>
          <w:sz w:val="26"/>
          <w:szCs w:val="26"/>
          <w:rtl/>
        </w:rPr>
        <w:t>מגמ</w:t>
      </w:r>
      <w:r w:rsidRPr="00050A30">
        <w:rPr>
          <w:rFonts w:hint="cs"/>
          <w:sz w:val="26"/>
          <w:szCs w:val="26"/>
          <w:rtl/>
        </w:rPr>
        <w:t xml:space="preserve">ת לימוד: </w:t>
      </w:r>
      <w:proofErr w:type="spellStart"/>
      <w:r w:rsidR="001B2DEC" w:rsidRPr="001B2DEC">
        <w:rPr>
          <w:rFonts w:hint="cs"/>
          <w:b/>
          <w:bCs/>
          <w:sz w:val="26"/>
          <w:szCs w:val="26"/>
          <w:rtl/>
        </w:rPr>
        <w:t>קרור</w:t>
      </w:r>
      <w:proofErr w:type="spellEnd"/>
      <w:r w:rsidR="001B2DEC" w:rsidRPr="001B2DEC">
        <w:rPr>
          <w:rFonts w:hint="cs"/>
          <w:b/>
          <w:bCs/>
          <w:sz w:val="26"/>
          <w:szCs w:val="26"/>
          <w:rtl/>
        </w:rPr>
        <w:t xml:space="preserve"> ומיזוג אויר</w:t>
      </w:r>
      <w:r w:rsidR="00A1663B" w:rsidRPr="00A1663B">
        <w:rPr>
          <w:rFonts w:hint="cs"/>
          <w:b/>
          <w:bCs/>
          <w:sz w:val="26"/>
          <w:szCs w:val="26"/>
          <w:rtl/>
        </w:rPr>
        <w:t xml:space="preserve">           </w:t>
      </w:r>
      <w:r w:rsidR="001B2DEC">
        <w:rPr>
          <w:rFonts w:hint="cs"/>
          <w:b/>
          <w:bCs/>
          <w:sz w:val="26"/>
          <w:szCs w:val="26"/>
          <w:rtl/>
        </w:rPr>
        <w:t xml:space="preserve">       </w:t>
      </w:r>
      <w:r w:rsidR="00A1663B" w:rsidRPr="00A1663B">
        <w:rPr>
          <w:rFonts w:hint="cs"/>
          <w:b/>
          <w:bCs/>
          <w:sz w:val="26"/>
          <w:szCs w:val="26"/>
          <w:rtl/>
        </w:rPr>
        <w:t xml:space="preserve">        </w:t>
      </w:r>
      <w:r w:rsidR="00A1663B" w:rsidRPr="00A1663B">
        <w:rPr>
          <w:rFonts w:hint="cs"/>
          <w:sz w:val="26"/>
          <w:szCs w:val="26"/>
          <w:rtl/>
        </w:rPr>
        <w:t xml:space="preserve">מגמת משנה:   </w:t>
      </w:r>
      <w:r w:rsidR="00A1663B">
        <w:rPr>
          <w:rFonts w:hint="cs"/>
          <w:sz w:val="26"/>
          <w:szCs w:val="26"/>
          <w:rtl/>
        </w:rPr>
        <w:t>_______________</w:t>
      </w:r>
      <w:r w:rsidR="00A1663B" w:rsidRPr="00A1663B">
        <w:rPr>
          <w:rFonts w:hint="cs"/>
          <w:sz w:val="26"/>
          <w:szCs w:val="26"/>
          <w:rtl/>
        </w:rPr>
        <w:t xml:space="preserve"> </w:t>
      </w:r>
    </w:p>
    <w:p w14:paraId="5A77B384" w14:textId="77777777" w:rsidR="00A1663B" w:rsidRDefault="00A1663B" w:rsidP="00A1663B">
      <w:pPr>
        <w:ind w:left="343"/>
        <w:rPr>
          <w:sz w:val="26"/>
          <w:szCs w:val="26"/>
          <w:rtl/>
        </w:rPr>
      </w:pPr>
    </w:p>
    <w:p w14:paraId="3D2EB994" w14:textId="77777777" w:rsidR="00DE4C13" w:rsidRDefault="00DE4C13" w:rsidP="00F30835">
      <w:pPr>
        <w:ind w:left="343"/>
        <w:rPr>
          <w:sz w:val="26"/>
          <w:szCs w:val="26"/>
          <w:rtl/>
        </w:rPr>
      </w:pPr>
    </w:p>
    <w:p w14:paraId="44922873" w14:textId="77777777" w:rsidR="00392ADE" w:rsidRDefault="00A1663B" w:rsidP="00F30835">
      <w:pPr>
        <w:ind w:left="343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מ</w:t>
      </w:r>
      <w:r w:rsidR="00392ADE" w:rsidRPr="00050A30">
        <w:rPr>
          <w:rFonts w:hint="cs"/>
          <w:sz w:val="26"/>
          <w:szCs w:val="26"/>
          <w:rtl/>
        </w:rPr>
        <w:t>קום ביצוע הפרויקט: ________________________</w:t>
      </w:r>
    </w:p>
    <w:p w14:paraId="36269AC5" w14:textId="77777777" w:rsidR="00DE4C13" w:rsidRDefault="00DE4C13" w:rsidP="00F30835">
      <w:pPr>
        <w:ind w:left="343"/>
        <w:rPr>
          <w:sz w:val="26"/>
          <w:szCs w:val="26"/>
          <w:rtl/>
        </w:rPr>
      </w:pPr>
    </w:p>
    <w:p w14:paraId="020C4CFD" w14:textId="77777777" w:rsidR="00392ADE" w:rsidRPr="00050A30" w:rsidRDefault="00392ADE">
      <w:pPr>
        <w:ind w:left="3"/>
        <w:rPr>
          <w:sz w:val="26"/>
          <w:szCs w:val="26"/>
          <w:rtl/>
        </w:rPr>
      </w:pPr>
    </w:p>
    <w:p w14:paraId="2CF23C16" w14:textId="77777777" w:rsidR="00392ADE" w:rsidRPr="00050A30" w:rsidRDefault="00392ADE" w:rsidP="000E261B">
      <w:pPr>
        <w:pStyle w:val="2"/>
        <w:rPr>
          <w:rtl/>
        </w:rPr>
      </w:pPr>
      <w:r w:rsidRPr="00050A30">
        <w:rPr>
          <w:rFonts w:hint="cs"/>
          <w:rtl/>
        </w:rPr>
        <w:t>פרטי המנחה האישי</w:t>
      </w:r>
    </w:p>
    <w:p w14:paraId="63F7D7FB" w14:textId="77777777" w:rsidR="00392ADE" w:rsidRPr="00050A30" w:rsidRDefault="00392ADE">
      <w:pPr>
        <w:ind w:left="3"/>
        <w:rPr>
          <w:sz w:val="26"/>
          <w:szCs w:val="26"/>
          <w:rtl/>
        </w:rPr>
      </w:pPr>
    </w:p>
    <w:tbl>
      <w:tblPr>
        <w:bidiVisual/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Description w:val="טבלה למילוי פרטי המנחה האישי"/>
      </w:tblPr>
      <w:tblGrid>
        <w:gridCol w:w="2700"/>
        <w:gridCol w:w="1800"/>
        <w:gridCol w:w="1620"/>
        <w:gridCol w:w="1440"/>
        <w:gridCol w:w="1800"/>
      </w:tblGrid>
      <w:tr w:rsidR="00392ADE" w:rsidRPr="00050A30" w14:paraId="36DAFD09" w14:textId="77777777">
        <w:tc>
          <w:tcPr>
            <w:tcW w:w="2700" w:type="dxa"/>
          </w:tcPr>
          <w:p w14:paraId="3625ADAC" w14:textId="77777777" w:rsidR="00392ADE" w:rsidRPr="00050A30" w:rsidRDefault="00392ADE" w:rsidP="00DE4C13">
            <w:pPr>
              <w:ind w:left="3"/>
              <w:jc w:val="center"/>
              <w:rPr>
                <w:sz w:val="26"/>
                <w:szCs w:val="26"/>
                <w:rtl/>
              </w:rPr>
            </w:pPr>
            <w:r w:rsidRPr="00050A30">
              <w:rPr>
                <w:sz w:val="26"/>
                <w:szCs w:val="26"/>
                <w:rtl/>
              </w:rPr>
              <w:t>שם ה</w:t>
            </w:r>
            <w:r w:rsidRPr="00050A30">
              <w:rPr>
                <w:rFonts w:hint="cs"/>
                <w:sz w:val="26"/>
                <w:szCs w:val="26"/>
                <w:rtl/>
              </w:rPr>
              <w:t xml:space="preserve">מנחה  </w:t>
            </w:r>
          </w:p>
        </w:tc>
        <w:tc>
          <w:tcPr>
            <w:tcW w:w="1800" w:type="dxa"/>
          </w:tcPr>
          <w:p w14:paraId="5E847221" w14:textId="77777777" w:rsidR="00392ADE" w:rsidRPr="00050A30" w:rsidRDefault="00392ADE">
            <w:pPr>
              <w:ind w:left="3"/>
              <w:jc w:val="center"/>
              <w:rPr>
                <w:sz w:val="26"/>
                <w:szCs w:val="26"/>
                <w:rtl/>
              </w:rPr>
            </w:pPr>
            <w:r w:rsidRPr="00050A30">
              <w:rPr>
                <w:rFonts w:hint="cs"/>
                <w:sz w:val="26"/>
                <w:szCs w:val="26"/>
                <w:rtl/>
              </w:rPr>
              <w:t>כתובת</w:t>
            </w:r>
          </w:p>
        </w:tc>
        <w:tc>
          <w:tcPr>
            <w:tcW w:w="1620" w:type="dxa"/>
          </w:tcPr>
          <w:p w14:paraId="1A1B433E" w14:textId="77777777" w:rsidR="00392ADE" w:rsidRPr="00050A30" w:rsidRDefault="00392ADE">
            <w:pPr>
              <w:ind w:left="3"/>
              <w:jc w:val="center"/>
              <w:rPr>
                <w:sz w:val="26"/>
                <w:szCs w:val="26"/>
                <w:rtl/>
              </w:rPr>
            </w:pPr>
            <w:r w:rsidRPr="00050A30">
              <w:rPr>
                <w:rFonts w:hint="cs"/>
                <w:sz w:val="26"/>
                <w:szCs w:val="26"/>
                <w:rtl/>
              </w:rPr>
              <w:t>טלפון נייד</w:t>
            </w:r>
          </w:p>
        </w:tc>
        <w:tc>
          <w:tcPr>
            <w:tcW w:w="1440" w:type="dxa"/>
          </w:tcPr>
          <w:p w14:paraId="22EF608A" w14:textId="77777777" w:rsidR="00392ADE" w:rsidRPr="00050A30" w:rsidRDefault="00392ADE">
            <w:pPr>
              <w:ind w:left="3"/>
              <w:jc w:val="center"/>
              <w:rPr>
                <w:sz w:val="26"/>
                <w:szCs w:val="26"/>
                <w:rtl/>
              </w:rPr>
            </w:pPr>
            <w:r w:rsidRPr="00050A30">
              <w:rPr>
                <w:rFonts w:hint="cs"/>
                <w:sz w:val="26"/>
                <w:szCs w:val="26"/>
                <w:rtl/>
              </w:rPr>
              <w:t>תואר</w:t>
            </w:r>
          </w:p>
        </w:tc>
        <w:tc>
          <w:tcPr>
            <w:tcW w:w="1800" w:type="dxa"/>
          </w:tcPr>
          <w:p w14:paraId="54575EC1" w14:textId="77777777" w:rsidR="00392ADE" w:rsidRPr="00050A30" w:rsidRDefault="00392ADE">
            <w:pPr>
              <w:ind w:left="3"/>
              <w:jc w:val="center"/>
              <w:rPr>
                <w:sz w:val="26"/>
                <w:szCs w:val="26"/>
                <w:rtl/>
              </w:rPr>
            </w:pPr>
            <w:r w:rsidRPr="00050A30">
              <w:rPr>
                <w:sz w:val="26"/>
                <w:szCs w:val="26"/>
                <w:rtl/>
              </w:rPr>
              <w:t>מקום עבודה/תפקיד</w:t>
            </w:r>
          </w:p>
        </w:tc>
      </w:tr>
      <w:tr w:rsidR="00392ADE" w:rsidRPr="00050A30" w14:paraId="50ABD6E3" w14:textId="77777777">
        <w:tc>
          <w:tcPr>
            <w:tcW w:w="2700" w:type="dxa"/>
          </w:tcPr>
          <w:p w14:paraId="0A2A23D4" w14:textId="77777777" w:rsidR="00392ADE" w:rsidRPr="00050A30" w:rsidRDefault="00392ADE">
            <w:pPr>
              <w:ind w:left="3"/>
              <w:jc w:val="center"/>
              <w:rPr>
                <w:sz w:val="26"/>
                <w:szCs w:val="26"/>
                <w:rtl/>
              </w:rPr>
            </w:pPr>
          </w:p>
          <w:p w14:paraId="0DAD4287" w14:textId="77777777" w:rsidR="00392ADE" w:rsidRPr="00050A30" w:rsidRDefault="00392ADE">
            <w:pPr>
              <w:ind w:left="3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800" w:type="dxa"/>
          </w:tcPr>
          <w:p w14:paraId="4ADDE599" w14:textId="77777777" w:rsidR="00392ADE" w:rsidRPr="00050A30" w:rsidRDefault="00392ADE">
            <w:pPr>
              <w:ind w:left="3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620" w:type="dxa"/>
          </w:tcPr>
          <w:p w14:paraId="3DBDED08" w14:textId="77777777" w:rsidR="00392ADE" w:rsidRPr="00050A30" w:rsidRDefault="00392ADE">
            <w:pPr>
              <w:ind w:left="3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14:paraId="3A3B2C90" w14:textId="77777777" w:rsidR="00392ADE" w:rsidRPr="00050A30" w:rsidRDefault="00392ADE">
            <w:pPr>
              <w:ind w:left="3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800" w:type="dxa"/>
          </w:tcPr>
          <w:p w14:paraId="0B29764B" w14:textId="77777777" w:rsidR="00392ADE" w:rsidRPr="00050A30" w:rsidRDefault="00392ADE">
            <w:pPr>
              <w:ind w:left="3"/>
              <w:jc w:val="center"/>
              <w:rPr>
                <w:sz w:val="26"/>
                <w:szCs w:val="26"/>
                <w:rtl/>
              </w:rPr>
            </w:pPr>
          </w:p>
        </w:tc>
      </w:tr>
    </w:tbl>
    <w:p w14:paraId="6B5FB2C8" w14:textId="77777777" w:rsidR="00392ADE" w:rsidRDefault="00392ADE">
      <w:pPr>
        <w:ind w:left="3"/>
        <w:rPr>
          <w:sz w:val="26"/>
          <w:szCs w:val="26"/>
          <w:rtl/>
        </w:rPr>
      </w:pPr>
    </w:p>
    <w:p w14:paraId="515A8736" w14:textId="77777777" w:rsidR="00392ADE" w:rsidRPr="00050A30" w:rsidRDefault="00392ADE" w:rsidP="00D71F98">
      <w:pPr>
        <w:pStyle w:val="2"/>
        <w:spacing w:line="360" w:lineRule="auto"/>
        <w:rPr>
          <w:rtl/>
        </w:rPr>
      </w:pPr>
      <w:r w:rsidRPr="00050A30">
        <w:rPr>
          <w:rtl/>
        </w:rPr>
        <w:t>שם פרויקט</w:t>
      </w:r>
      <w:r w:rsidRPr="00050A30">
        <w:rPr>
          <w:rFonts w:hint="cs"/>
          <w:rtl/>
        </w:rPr>
        <w:t xml:space="preserve"> הגמר</w:t>
      </w:r>
    </w:p>
    <w:p w14:paraId="1901F378" w14:textId="77777777" w:rsidR="00392ADE" w:rsidRPr="00050A30" w:rsidRDefault="00392ADE" w:rsidP="00D71F98">
      <w:pPr>
        <w:spacing w:line="360" w:lineRule="auto"/>
        <w:ind w:left="3"/>
        <w:rPr>
          <w:sz w:val="26"/>
          <w:szCs w:val="26"/>
          <w:rtl/>
        </w:rPr>
      </w:pPr>
    </w:p>
    <w:p w14:paraId="7AE5F5B1" w14:textId="77777777" w:rsidR="00392ADE" w:rsidRPr="00050A30" w:rsidRDefault="00392ADE" w:rsidP="00D71F98">
      <w:pPr>
        <w:spacing w:line="360" w:lineRule="auto"/>
        <w:ind w:left="343"/>
        <w:rPr>
          <w:sz w:val="26"/>
          <w:szCs w:val="26"/>
          <w:rtl/>
        </w:rPr>
      </w:pPr>
      <w:r w:rsidRPr="00050A30">
        <w:rPr>
          <w:sz w:val="26"/>
          <w:szCs w:val="26"/>
          <w:rtl/>
        </w:rPr>
        <w:t>_________________________________________________________</w:t>
      </w:r>
      <w:r w:rsidRPr="00050A30">
        <w:rPr>
          <w:rFonts w:hint="cs"/>
          <w:sz w:val="26"/>
          <w:szCs w:val="26"/>
          <w:rtl/>
        </w:rPr>
        <w:t>__________</w:t>
      </w:r>
    </w:p>
    <w:p w14:paraId="630F82DB" w14:textId="77777777" w:rsidR="00392ADE" w:rsidRPr="00050A30" w:rsidRDefault="00392ADE" w:rsidP="000E261B"/>
    <w:p w14:paraId="651BF9A0" w14:textId="77777777" w:rsidR="00392ADE" w:rsidRPr="00050A30" w:rsidRDefault="00392ADE" w:rsidP="00D71F98">
      <w:pPr>
        <w:pStyle w:val="2"/>
        <w:spacing w:line="360" w:lineRule="auto"/>
        <w:rPr>
          <w:rtl/>
        </w:rPr>
      </w:pPr>
      <w:r w:rsidRPr="00050A30">
        <w:rPr>
          <w:rtl/>
        </w:rPr>
        <w:t>מטרת פרויקט</w:t>
      </w:r>
      <w:r w:rsidRPr="00050A30">
        <w:rPr>
          <w:rFonts w:hint="cs"/>
          <w:rtl/>
        </w:rPr>
        <w:t xml:space="preserve"> הגמר</w:t>
      </w:r>
    </w:p>
    <w:p w14:paraId="7D4468CE" w14:textId="77777777" w:rsidR="00392ADE" w:rsidRPr="00050A30" w:rsidRDefault="00392ADE" w:rsidP="00D71F98">
      <w:pPr>
        <w:spacing w:line="360" w:lineRule="auto"/>
        <w:ind w:left="340"/>
        <w:rPr>
          <w:sz w:val="26"/>
          <w:szCs w:val="26"/>
          <w:rtl/>
        </w:rPr>
      </w:pPr>
    </w:p>
    <w:p w14:paraId="4475A670" w14:textId="77777777" w:rsidR="00392ADE" w:rsidRPr="00050A30" w:rsidRDefault="00392ADE" w:rsidP="00D71F98">
      <w:pPr>
        <w:spacing w:line="360" w:lineRule="auto"/>
        <w:ind w:left="340"/>
        <w:rPr>
          <w:sz w:val="26"/>
          <w:szCs w:val="26"/>
          <w:rtl/>
        </w:rPr>
      </w:pPr>
      <w:r w:rsidRPr="00050A30">
        <w:rPr>
          <w:sz w:val="26"/>
          <w:szCs w:val="26"/>
          <w:rtl/>
        </w:rPr>
        <w:t>_________________________________________________________</w:t>
      </w:r>
      <w:r w:rsidRPr="00050A30">
        <w:rPr>
          <w:rFonts w:hint="cs"/>
          <w:sz w:val="26"/>
          <w:szCs w:val="26"/>
          <w:rtl/>
        </w:rPr>
        <w:t>__________</w:t>
      </w:r>
    </w:p>
    <w:p w14:paraId="707EFD69" w14:textId="77777777" w:rsidR="00392ADE" w:rsidRPr="00050A30" w:rsidRDefault="00392ADE">
      <w:pPr>
        <w:ind w:left="340"/>
        <w:rPr>
          <w:sz w:val="26"/>
          <w:szCs w:val="26"/>
          <w:rtl/>
        </w:rPr>
      </w:pPr>
    </w:p>
    <w:p w14:paraId="52CCA678" w14:textId="77777777" w:rsidR="006C2BAE" w:rsidRDefault="006C2BAE">
      <w:pPr>
        <w:ind w:left="3"/>
        <w:rPr>
          <w:sz w:val="26"/>
          <w:szCs w:val="26"/>
          <w:rtl/>
        </w:rPr>
      </w:pPr>
    </w:p>
    <w:p w14:paraId="101B3738" w14:textId="77777777" w:rsidR="008A6252" w:rsidRPr="00661A02" w:rsidRDefault="008A6252" w:rsidP="008A6252">
      <w:pPr>
        <w:ind w:right="-426"/>
        <w:jc w:val="right"/>
        <w:rPr>
          <w:rFonts w:ascii="Arial" w:hAnsi="Arial" w:cs="Arial"/>
          <w:b/>
          <w:bCs/>
          <w:color w:val="0061FF"/>
          <w:rtl/>
        </w:rPr>
      </w:pPr>
      <w:r w:rsidRPr="000A7BA2">
        <w:rPr>
          <w:rFonts w:ascii="Arial" w:hAnsi="Arial" w:cs="Arial"/>
          <w:b/>
          <w:bCs/>
          <w:color w:val="0061FF"/>
          <w:rtl/>
        </w:rPr>
        <w:t>מדור חשבונות סטודנטים ופרויקטים</w:t>
      </w:r>
    </w:p>
    <w:p w14:paraId="7F2208DA" w14:textId="77777777" w:rsidR="008A6252" w:rsidRPr="00AC56C5" w:rsidRDefault="008A6252" w:rsidP="008A6252">
      <w:pPr>
        <w:spacing w:line="240" w:lineRule="exact"/>
        <w:ind w:right="-426"/>
        <w:jc w:val="right"/>
        <w:rPr>
          <w:rFonts w:ascii="Arial" w:hAnsi="Arial" w:cs="Arial"/>
          <w:color w:val="636363"/>
          <w:rtl/>
        </w:rPr>
      </w:pPr>
      <w:r w:rsidRPr="00AC56C5">
        <w:rPr>
          <w:rFonts w:ascii="Arial" w:hAnsi="Arial" w:cs="Arial"/>
          <w:color w:val="636363"/>
          <w:rtl/>
        </w:rPr>
        <w:t>רחוב בזל 71, ת.ד. 45 באר-שבע 8410001</w:t>
      </w:r>
    </w:p>
    <w:p w14:paraId="57BA8529" w14:textId="77777777" w:rsidR="008A6252" w:rsidRPr="003F67E6" w:rsidRDefault="008A6252" w:rsidP="008A6252">
      <w:pPr>
        <w:ind w:right="-426" w:hanging="1093"/>
        <w:jc w:val="right"/>
        <w:rPr>
          <w:rFonts w:ascii="Arial" w:hAnsi="Arial" w:cs="Arial"/>
          <w:color w:val="636363"/>
          <w:rtl/>
        </w:rPr>
      </w:pPr>
      <w:r w:rsidRPr="00661A02">
        <w:rPr>
          <w:rFonts w:ascii="Arial" w:hAnsi="Arial" w:cs="Arial"/>
          <w:color w:val="0061FF"/>
        </w:rPr>
        <w:t>www.tcb.ac.il</w:t>
      </w:r>
      <w:r w:rsidRPr="00661A02">
        <w:rPr>
          <w:rFonts w:ascii="Arial" w:hAnsi="Arial" w:cs="Arial"/>
          <w:color w:val="0061FF"/>
          <w:rtl/>
        </w:rPr>
        <w:t xml:space="preserve"> </w:t>
      </w:r>
      <w:r w:rsidRPr="00661A02">
        <w:rPr>
          <w:rFonts w:ascii="Arial" w:hAnsi="Arial" w:cs="Arial"/>
          <w:color w:val="0061FF"/>
        </w:rPr>
        <w:t>|</w:t>
      </w:r>
      <w:r w:rsidRPr="00661A02">
        <w:rPr>
          <w:rFonts w:ascii="Arial" w:hAnsi="Arial" w:cs="Arial" w:hint="cs"/>
          <w:color w:val="0061FF"/>
          <w:rtl/>
        </w:rPr>
        <w:t xml:space="preserve"> </w:t>
      </w:r>
      <w:r w:rsidRPr="00661A02">
        <w:rPr>
          <w:rFonts w:ascii="Arial" w:hAnsi="Arial" w:cs="Arial"/>
          <w:color w:val="0061FF"/>
          <w:rtl/>
        </w:rPr>
        <w:t>נוסדה</w:t>
      </w:r>
      <w:r w:rsidRPr="00661A02">
        <w:rPr>
          <w:rFonts w:ascii="Arial" w:hAnsi="Arial" w:cs="Arial"/>
          <w:color w:val="0061FF"/>
        </w:rPr>
        <w:t xml:space="preserve"> </w:t>
      </w:r>
      <w:r w:rsidRPr="00661A02">
        <w:rPr>
          <w:rFonts w:ascii="Arial" w:hAnsi="Arial" w:cs="Arial"/>
          <w:color w:val="0061FF"/>
          <w:rtl/>
        </w:rPr>
        <w:t>ב</w:t>
      </w:r>
      <w:r w:rsidRPr="00661A02">
        <w:rPr>
          <w:rFonts w:ascii="Arial" w:hAnsi="Arial" w:cs="Arial"/>
          <w:color w:val="0061FF"/>
        </w:rPr>
        <w:t xml:space="preserve"> 1954-</w:t>
      </w:r>
      <w:r>
        <w:rPr>
          <w:rFonts w:ascii="Arial" w:hAnsi="Arial" w:cs="Arial" w:hint="cs"/>
          <w:color w:val="636363"/>
          <w:rtl/>
        </w:rPr>
        <w:t xml:space="preserve">          </w:t>
      </w:r>
      <w:r>
        <w:rPr>
          <w:rFonts w:ascii="Arial" w:hAnsi="Arial" w:cs="Arial"/>
          <w:color w:val="636363"/>
        </w:rPr>
        <w:t xml:space="preserve">        </w:t>
      </w:r>
      <w:r>
        <w:rPr>
          <w:rFonts w:ascii="Arial" w:hAnsi="Arial" w:cs="Arial" w:hint="cs"/>
          <w:color w:val="636363"/>
          <w:rtl/>
        </w:rPr>
        <w:t xml:space="preserve">    </w:t>
      </w:r>
      <w:r>
        <w:rPr>
          <w:rFonts w:ascii="Arial" w:hAnsi="Arial" w:cs="Arial"/>
          <w:color w:val="636363"/>
        </w:rPr>
        <w:t xml:space="preserve">           </w:t>
      </w:r>
      <w:r>
        <w:rPr>
          <w:rFonts w:ascii="Arial" w:hAnsi="Arial" w:cs="Arial" w:hint="cs"/>
          <w:color w:val="636363"/>
          <w:rtl/>
        </w:rPr>
        <w:t xml:space="preserve"> </w:t>
      </w:r>
      <w:r>
        <w:rPr>
          <w:rFonts w:ascii="Arial" w:hAnsi="Arial" w:cs="Arial"/>
          <w:color w:val="636363"/>
        </w:rPr>
        <w:t xml:space="preserve">   </w:t>
      </w:r>
      <w:r>
        <w:rPr>
          <w:rFonts w:ascii="Arial" w:hAnsi="Arial" w:cs="Arial"/>
          <w:color w:val="636363"/>
          <w:rtl/>
        </w:rPr>
        <w:t xml:space="preserve">טל: </w:t>
      </w:r>
      <w:r>
        <w:rPr>
          <w:rFonts w:ascii="Arial" w:hAnsi="Arial" w:cs="Arial"/>
          <w:color w:val="636363"/>
        </w:rPr>
        <w:t>08-6462502</w:t>
      </w:r>
      <w:r w:rsidRPr="00AC56C5">
        <w:rPr>
          <w:rFonts w:ascii="Arial" w:hAnsi="Arial" w:cs="Arial"/>
          <w:color w:val="636363"/>
          <w:rtl/>
        </w:rPr>
        <w:t xml:space="preserve"> | פקס: 08-64625</w:t>
      </w:r>
      <w:r>
        <w:rPr>
          <w:rFonts w:ascii="Arial" w:hAnsi="Arial" w:cs="Arial" w:hint="cs"/>
          <w:color w:val="636363"/>
          <w:rtl/>
        </w:rPr>
        <w:t>01</w:t>
      </w:r>
      <w:r w:rsidRPr="00AC56C5">
        <w:rPr>
          <w:rFonts w:ascii="Arial" w:hAnsi="Arial" w:cs="Arial"/>
          <w:color w:val="636363"/>
          <w:rtl/>
        </w:rPr>
        <w:t xml:space="preserve"> | </w:t>
      </w:r>
      <w:r>
        <w:rPr>
          <w:rFonts w:ascii="Arial" w:hAnsi="Arial" w:cs="Arial"/>
          <w:color w:val="0061FF"/>
        </w:rPr>
        <w:t>gabrielak</w:t>
      </w:r>
      <w:r w:rsidRPr="00323D43">
        <w:rPr>
          <w:rFonts w:ascii="Arial" w:hAnsi="Arial" w:cs="Arial"/>
          <w:color w:val="0061FF"/>
        </w:rPr>
        <w:t>@tcb.ac.il</w:t>
      </w:r>
    </w:p>
    <w:p w14:paraId="29935A60" w14:textId="77777777" w:rsidR="00392ADE" w:rsidRDefault="00392ADE">
      <w:pPr>
        <w:ind w:left="3"/>
        <w:rPr>
          <w:sz w:val="26"/>
          <w:szCs w:val="26"/>
          <w:rtl/>
        </w:rPr>
      </w:pPr>
      <w:r w:rsidRPr="00050A30">
        <w:rPr>
          <w:rFonts w:hint="cs"/>
          <w:sz w:val="26"/>
          <w:szCs w:val="26"/>
          <w:rtl/>
        </w:rPr>
        <w:t xml:space="preserve">     </w:t>
      </w:r>
    </w:p>
    <w:p w14:paraId="14FEDE9B" w14:textId="77777777" w:rsidR="00DC47AB" w:rsidRPr="00050A30" w:rsidRDefault="00DC47AB">
      <w:pPr>
        <w:ind w:left="3"/>
        <w:jc w:val="right"/>
        <w:rPr>
          <w:sz w:val="26"/>
          <w:szCs w:val="26"/>
          <w:rtl/>
        </w:rPr>
        <w:sectPr w:rsidR="00DC47AB" w:rsidRPr="00050A30" w:rsidSect="00624048">
          <w:headerReference w:type="first" r:id="rId10"/>
          <w:footerReference w:type="first" r:id="rId11"/>
          <w:pgSz w:w="11907" w:h="16840" w:code="9"/>
          <w:pgMar w:top="1135" w:right="1467" w:bottom="301" w:left="1260" w:header="720" w:footer="290" w:gutter="0"/>
          <w:cols w:space="720"/>
          <w:titlePg/>
          <w:bidi/>
          <w:rtlGutter/>
        </w:sectPr>
      </w:pPr>
      <w:r w:rsidRPr="00050A30">
        <w:rPr>
          <w:rFonts w:hint="cs"/>
          <w:sz w:val="26"/>
          <w:szCs w:val="26"/>
          <w:rtl/>
        </w:rPr>
        <w:t>.../2</w:t>
      </w:r>
    </w:p>
    <w:p w14:paraId="10AEAFF6" w14:textId="77777777" w:rsidR="00392ADE" w:rsidRPr="00050A30" w:rsidRDefault="00DC47AB" w:rsidP="00DC47AB">
      <w:pPr>
        <w:jc w:val="center"/>
        <w:rPr>
          <w:sz w:val="26"/>
          <w:szCs w:val="26"/>
          <w:rtl/>
        </w:rPr>
      </w:pPr>
      <w:r w:rsidRPr="00050A30">
        <w:rPr>
          <w:rFonts w:hint="cs"/>
          <w:sz w:val="26"/>
          <w:szCs w:val="26"/>
          <w:rtl/>
        </w:rPr>
        <w:lastRenderedPageBreak/>
        <w:t>-2-</w:t>
      </w:r>
    </w:p>
    <w:p w14:paraId="18A12711" w14:textId="77777777" w:rsidR="00392ADE" w:rsidRPr="00050A30" w:rsidRDefault="00392ADE">
      <w:pPr>
        <w:rPr>
          <w:sz w:val="26"/>
          <w:szCs w:val="26"/>
        </w:rPr>
      </w:pPr>
    </w:p>
    <w:p w14:paraId="79648194" w14:textId="77777777" w:rsidR="00392ADE" w:rsidRPr="00956FAF" w:rsidRDefault="001653C9" w:rsidP="00A1663B">
      <w:pPr>
        <w:pStyle w:val="2"/>
        <w:rPr>
          <w:rtl/>
        </w:rPr>
      </w:pPr>
      <w:r>
        <w:rPr>
          <w:rtl/>
        </w:rPr>
        <w:t>תיאור קצר ונתונים טכניים</w:t>
      </w:r>
      <w:r w:rsidR="00853380">
        <w:rPr>
          <w:rFonts w:hint="cs"/>
          <w:u w:val="none"/>
          <w:rtl/>
        </w:rPr>
        <w:t xml:space="preserve"> </w:t>
      </w:r>
    </w:p>
    <w:p w14:paraId="1FCBF2C5" w14:textId="77777777" w:rsidR="00392ADE" w:rsidRPr="00050A30" w:rsidRDefault="00392ADE">
      <w:pPr>
        <w:ind w:left="3"/>
        <w:rPr>
          <w:sz w:val="26"/>
          <w:szCs w:val="26"/>
          <w:rtl/>
        </w:rPr>
      </w:pPr>
    </w:p>
    <w:p w14:paraId="6E2D2789" w14:textId="77777777" w:rsidR="00392ADE" w:rsidRPr="00050A30" w:rsidRDefault="00392ADE">
      <w:pPr>
        <w:ind w:left="343"/>
        <w:rPr>
          <w:sz w:val="26"/>
          <w:szCs w:val="26"/>
          <w:rtl/>
        </w:rPr>
      </w:pPr>
      <w:r w:rsidRPr="00050A30">
        <w:rPr>
          <w:sz w:val="26"/>
          <w:szCs w:val="26"/>
          <w:rtl/>
        </w:rPr>
        <w:t>_________________________________________________________</w:t>
      </w:r>
      <w:r w:rsidRPr="00050A30">
        <w:rPr>
          <w:rFonts w:hint="cs"/>
          <w:sz w:val="26"/>
          <w:szCs w:val="26"/>
          <w:rtl/>
        </w:rPr>
        <w:t>__________</w:t>
      </w:r>
    </w:p>
    <w:p w14:paraId="5552A6E8" w14:textId="77777777" w:rsidR="00392ADE" w:rsidRPr="00050A30" w:rsidRDefault="00392ADE">
      <w:pPr>
        <w:ind w:left="3"/>
        <w:rPr>
          <w:sz w:val="26"/>
          <w:szCs w:val="26"/>
          <w:rtl/>
        </w:rPr>
      </w:pPr>
    </w:p>
    <w:p w14:paraId="5EDA0119" w14:textId="77777777" w:rsidR="00392ADE" w:rsidRPr="00050A30" w:rsidRDefault="00392ADE">
      <w:pPr>
        <w:ind w:left="343"/>
        <w:rPr>
          <w:sz w:val="26"/>
          <w:szCs w:val="26"/>
          <w:rtl/>
        </w:rPr>
      </w:pPr>
      <w:r w:rsidRPr="00050A30">
        <w:rPr>
          <w:sz w:val="26"/>
          <w:szCs w:val="26"/>
          <w:rtl/>
        </w:rPr>
        <w:t>_______________________________</w:t>
      </w:r>
      <w:r w:rsidRPr="00050A30">
        <w:rPr>
          <w:rFonts w:hint="cs"/>
          <w:sz w:val="26"/>
          <w:szCs w:val="26"/>
          <w:rtl/>
        </w:rPr>
        <w:t>__________</w:t>
      </w:r>
      <w:r w:rsidRPr="00050A30">
        <w:rPr>
          <w:sz w:val="26"/>
          <w:szCs w:val="26"/>
          <w:rtl/>
        </w:rPr>
        <w:t>__________________________</w:t>
      </w:r>
    </w:p>
    <w:p w14:paraId="6C690EB8" w14:textId="77777777" w:rsidR="00392ADE" w:rsidRPr="00050A30" w:rsidRDefault="00392ADE" w:rsidP="000E261B">
      <w:pPr>
        <w:rPr>
          <w:rtl/>
        </w:rPr>
      </w:pPr>
    </w:p>
    <w:p w14:paraId="1566A59A" w14:textId="77777777" w:rsidR="006C2BAE" w:rsidRPr="00050A30" w:rsidRDefault="006C2BAE" w:rsidP="006C2BAE">
      <w:pPr>
        <w:ind w:left="343"/>
        <w:rPr>
          <w:sz w:val="26"/>
          <w:szCs w:val="26"/>
          <w:rtl/>
        </w:rPr>
      </w:pPr>
      <w:r w:rsidRPr="00050A30">
        <w:rPr>
          <w:sz w:val="26"/>
          <w:szCs w:val="26"/>
          <w:rtl/>
        </w:rPr>
        <w:t>_______________________________</w:t>
      </w:r>
      <w:r w:rsidRPr="00050A30">
        <w:rPr>
          <w:rFonts w:hint="cs"/>
          <w:sz w:val="26"/>
          <w:szCs w:val="26"/>
          <w:rtl/>
        </w:rPr>
        <w:t>__________</w:t>
      </w:r>
      <w:r w:rsidRPr="00050A30">
        <w:rPr>
          <w:sz w:val="26"/>
          <w:szCs w:val="26"/>
          <w:rtl/>
        </w:rPr>
        <w:t>__________________________</w:t>
      </w:r>
    </w:p>
    <w:p w14:paraId="1DEBC90F" w14:textId="77777777" w:rsidR="006C2BAE" w:rsidRPr="00050A30" w:rsidRDefault="006C2BAE" w:rsidP="006C2BAE">
      <w:pPr>
        <w:rPr>
          <w:rtl/>
        </w:rPr>
      </w:pPr>
    </w:p>
    <w:p w14:paraId="798CFC31" w14:textId="77777777" w:rsidR="006C2BAE" w:rsidRDefault="006C2BAE" w:rsidP="006C2BAE">
      <w:pPr>
        <w:ind w:left="343"/>
        <w:rPr>
          <w:sz w:val="26"/>
          <w:szCs w:val="26"/>
          <w:rtl/>
        </w:rPr>
      </w:pPr>
      <w:r w:rsidRPr="00050A30">
        <w:rPr>
          <w:sz w:val="26"/>
          <w:szCs w:val="26"/>
          <w:rtl/>
        </w:rPr>
        <w:t>_______________________________</w:t>
      </w:r>
      <w:r w:rsidRPr="00050A30">
        <w:rPr>
          <w:rFonts w:hint="cs"/>
          <w:sz w:val="26"/>
          <w:szCs w:val="26"/>
          <w:rtl/>
        </w:rPr>
        <w:t>__________</w:t>
      </w:r>
      <w:r w:rsidRPr="00050A30">
        <w:rPr>
          <w:sz w:val="26"/>
          <w:szCs w:val="26"/>
          <w:rtl/>
        </w:rPr>
        <w:t>__________________________</w:t>
      </w:r>
    </w:p>
    <w:p w14:paraId="30B3E966" w14:textId="77777777" w:rsidR="006C2BAE" w:rsidRDefault="006C2BAE" w:rsidP="006C2BAE">
      <w:pPr>
        <w:ind w:left="343"/>
        <w:rPr>
          <w:sz w:val="26"/>
          <w:szCs w:val="26"/>
          <w:rtl/>
        </w:rPr>
      </w:pPr>
    </w:p>
    <w:p w14:paraId="010DC2CE" w14:textId="77777777" w:rsidR="006C2BAE" w:rsidRDefault="006C2BAE" w:rsidP="006C2BAE">
      <w:pPr>
        <w:ind w:left="343"/>
        <w:rPr>
          <w:sz w:val="26"/>
          <w:szCs w:val="26"/>
          <w:rtl/>
        </w:rPr>
      </w:pPr>
      <w:r w:rsidRPr="00050A30">
        <w:rPr>
          <w:sz w:val="26"/>
          <w:szCs w:val="26"/>
          <w:rtl/>
        </w:rPr>
        <w:t>_______________________________</w:t>
      </w:r>
      <w:r w:rsidRPr="00050A30">
        <w:rPr>
          <w:rFonts w:hint="cs"/>
          <w:sz w:val="26"/>
          <w:szCs w:val="26"/>
          <w:rtl/>
        </w:rPr>
        <w:t>__________</w:t>
      </w:r>
      <w:r w:rsidRPr="00050A30">
        <w:rPr>
          <w:sz w:val="26"/>
          <w:szCs w:val="26"/>
          <w:rtl/>
        </w:rPr>
        <w:t>__________________________</w:t>
      </w:r>
    </w:p>
    <w:p w14:paraId="07F6F6A9" w14:textId="77777777" w:rsidR="006C2BAE" w:rsidRDefault="006C2BAE" w:rsidP="006C2BAE">
      <w:pPr>
        <w:ind w:left="343"/>
        <w:rPr>
          <w:sz w:val="26"/>
          <w:szCs w:val="26"/>
          <w:rtl/>
        </w:rPr>
      </w:pPr>
    </w:p>
    <w:p w14:paraId="2861701D" w14:textId="77777777" w:rsidR="006C2BAE" w:rsidRPr="00050A30" w:rsidRDefault="006C2BAE" w:rsidP="006C2BAE">
      <w:pPr>
        <w:ind w:left="343"/>
        <w:rPr>
          <w:sz w:val="26"/>
          <w:szCs w:val="26"/>
          <w:rtl/>
        </w:rPr>
      </w:pPr>
      <w:r w:rsidRPr="00050A30">
        <w:rPr>
          <w:sz w:val="26"/>
          <w:szCs w:val="26"/>
          <w:rtl/>
        </w:rPr>
        <w:t>_______________________________</w:t>
      </w:r>
      <w:r w:rsidRPr="00050A30">
        <w:rPr>
          <w:rFonts w:hint="cs"/>
          <w:sz w:val="26"/>
          <w:szCs w:val="26"/>
          <w:rtl/>
        </w:rPr>
        <w:t>__________</w:t>
      </w:r>
      <w:r w:rsidRPr="00050A30">
        <w:rPr>
          <w:sz w:val="26"/>
          <w:szCs w:val="26"/>
          <w:rtl/>
        </w:rPr>
        <w:t>__________________________</w:t>
      </w:r>
    </w:p>
    <w:p w14:paraId="3D16C8C9" w14:textId="77777777" w:rsidR="006C2BAE" w:rsidRPr="00050A30" w:rsidRDefault="006C2BAE" w:rsidP="006C2BAE">
      <w:pPr>
        <w:rPr>
          <w:rtl/>
        </w:rPr>
      </w:pPr>
    </w:p>
    <w:p w14:paraId="2E21AAB7" w14:textId="77777777" w:rsidR="00392ADE" w:rsidRPr="00050A30" w:rsidRDefault="00392ADE" w:rsidP="000E261B">
      <w:pPr>
        <w:rPr>
          <w:rtl/>
        </w:rPr>
      </w:pPr>
    </w:p>
    <w:p w14:paraId="5C9EE8A0" w14:textId="77777777" w:rsidR="00392ADE" w:rsidRPr="00050A30" w:rsidRDefault="00392ADE" w:rsidP="000E261B">
      <w:pPr>
        <w:pStyle w:val="2"/>
        <w:rPr>
          <w:rtl/>
        </w:rPr>
      </w:pPr>
      <w:r w:rsidRPr="00050A30">
        <w:rPr>
          <w:rtl/>
        </w:rPr>
        <w:t>פירוט הדרישות</w:t>
      </w:r>
    </w:p>
    <w:p w14:paraId="574F1A2A" w14:textId="77777777" w:rsidR="00392ADE" w:rsidRPr="00050A30" w:rsidRDefault="00392ADE">
      <w:pPr>
        <w:ind w:left="3"/>
        <w:rPr>
          <w:sz w:val="26"/>
          <w:szCs w:val="26"/>
          <w:rtl/>
        </w:rPr>
      </w:pPr>
    </w:p>
    <w:p w14:paraId="10ABA782" w14:textId="77777777" w:rsidR="00392ADE" w:rsidRPr="00050A30" w:rsidRDefault="00392ADE">
      <w:pPr>
        <w:ind w:left="343"/>
        <w:rPr>
          <w:sz w:val="26"/>
          <w:szCs w:val="26"/>
          <w:rtl/>
        </w:rPr>
      </w:pPr>
      <w:r w:rsidRPr="00050A30">
        <w:rPr>
          <w:sz w:val="26"/>
          <w:szCs w:val="26"/>
          <w:rtl/>
        </w:rPr>
        <w:t>_________________________________________________________</w:t>
      </w:r>
      <w:r w:rsidRPr="00050A30">
        <w:rPr>
          <w:rFonts w:hint="cs"/>
          <w:sz w:val="26"/>
          <w:szCs w:val="26"/>
          <w:rtl/>
        </w:rPr>
        <w:t>__________</w:t>
      </w:r>
    </w:p>
    <w:p w14:paraId="2445EF6F" w14:textId="77777777" w:rsidR="00392ADE" w:rsidRPr="00050A30" w:rsidRDefault="00392ADE">
      <w:pPr>
        <w:ind w:left="3"/>
        <w:rPr>
          <w:sz w:val="26"/>
          <w:szCs w:val="26"/>
          <w:rtl/>
        </w:rPr>
      </w:pPr>
    </w:p>
    <w:p w14:paraId="29FF3A8F" w14:textId="77777777" w:rsidR="00392ADE" w:rsidRPr="00050A30" w:rsidRDefault="00392ADE">
      <w:pPr>
        <w:ind w:left="343"/>
        <w:rPr>
          <w:sz w:val="26"/>
          <w:szCs w:val="26"/>
          <w:rtl/>
        </w:rPr>
      </w:pPr>
      <w:r w:rsidRPr="00050A30">
        <w:rPr>
          <w:sz w:val="26"/>
          <w:szCs w:val="26"/>
          <w:rtl/>
        </w:rPr>
        <w:t>_________________________________________________________</w:t>
      </w:r>
      <w:r w:rsidRPr="00050A30">
        <w:rPr>
          <w:rFonts w:hint="cs"/>
          <w:sz w:val="26"/>
          <w:szCs w:val="26"/>
          <w:rtl/>
        </w:rPr>
        <w:t>__________</w:t>
      </w:r>
    </w:p>
    <w:p w14:paraId="3F76537F" w14:textId="77777777" w:rsidR="00392ADE" w:rsidRPr="00050A30" w:rsidRDefault="00392ADE">
      <w:pPr>
        <w:ind w:left="3"/>
        <w:rPr>
          <w:sz w:val="26"/>
          <w:szCs w:val="26"/>
          <w:rtl/>
        </w:rPr>
      </w:pPr>
    </w:p>
    <w:p w14:paraId="396DF6EB" w14:textId="77777777" w:rsidR="00392ADE" w:rsidRPr="00050A30" w:rsidRDefault="00392ADE">
      <w:pPr>
        <w:ind w:left="343"/>
        <w:rPr>
          <w:sz w:val="26"/>
          <w:szCs w:val="26"/>
          <w:rtl/>
        </w:rPr>
      </w:pPr>
      <w:r w:rsidRPr="00050A30">
        <w:rPr>
          <w:sz w:val="26"/>
          <w:szCs w:val="26"/>
          <w:rtl/>
        </w:rPr>
        <w:t>__________________________________________________________</w:t>
      </w:r>
      <w:r w:rsidRPr="00050A30">
        <w:rPr>
          <w:rFonts w:hint="cs"/>
          <w:sz w:val="26"/>
          <w:szCs w:val="26"/>
          <w:rtl/>
        </w:rPr>
        <w:t>_________</w:t>
      </w:r>
    </w:p>
    <w:p w14:paraId="4AA66FA9" w14:textId="77777777" w:rsidR="00392ADE" w:rsidRPr="00050A30" w:rsidRDefault="00392ADE">
      <w:pPr>
        <w:ind w:left="3"/>
        <w:rPr>
          <w:sz w:val="26"/>
          <w:szCs w:val="26"/>
          <w:rtl/>
        </w:rPr>
      </w:pPr>
    </w:p>
    <w:p w14:paraId="6E167B83" w14:textId="77777777" w:rsidR="00D71F98" w:rsidRPr="00050A30" w:rsidRDefault="00392ADE" w:rsidP="008A6252">
      <w:pPr>
        <w:rPr>
          <w:rtl/>
        </w:rPr>
      </w:pPr>
      <w:r w:rsidRPr="00050A30">
        <w:rPr>
          <w:rtl/>
        </w:rPr>
        <w:t xml:space="preserve">   </w:t>
      </w:r>
    </w:p>
    <w:p w14:paraId="6F8D379D" w14:textId="77777777" w:rsidR="00956FAF" w:rsidRPr="000D3653" w:rsidRDefault="00956FAF" w:rsidP="003076D4">
      <w:pPr>
        <w:ind w:left="391" w:right="-567"/>
        <w:rPr>
          <w:sz w:val="26"/>
          <w:szCs w:val="26"/>
          <w:rtl/>
        </w:rPr>
      </w:pPr>
      <w:r w:rsidRPr="000D3653">
        <w:rPr>
          <w:rFonts w:hint="cs"/>
          <w:sz w:val="26"/>
          <w:szCs w:val="26"/>
          <w:rtl/>
        </w:rPr>
        <w:t>________</w:t>
      </w:r>
      <w:r w:rsidR="003076D4">
        <w:rPr>
          <w:rFonts w:hint="cs"/>
          <w:sz w:val="26"/>
          <w:szCs w:val="26"/>
          <w:rtl/>
        </w:rPr>
        <w:t>___</w:t>
      </w:r>
      <w:r w:rsidRPr="000D3653">
        <w:rPr>
          <w:rFonts w:hint="cs"/>
          <w:sz w:val="26"/>
          <w:szCs w:val="26"/>
          <w:rtl/>
        </w:rPr>
        <w:t xml:space="preserve">___      </w:t>
      </w:r>
      <w:r w:rsidR="00D0156E">
        <w:rPr>
          <w:rFonts w:hint="cs"/>
          <w:sz w:val="26"/>
          <w:szCs w:val="26"/>
          <w:rtl/>
        </w:rPr>
        <w:t xml:space="preserve">  </w:t>
      </w:r>
      <w:r w:rsidRPr="000D3653">
        <w:rPr>
          <w:rFonts w:hint="cs"/>
          <w:sz w:val="26"/>
          <w:szCs w:val="26"/>
          <w:rtl/>
        </w:rPr>
        <w:t xml:space="preserve">     </w:t>
      </w:r>
      <w:r w:rsidR="003076D4">
        <w:rPr>
          <w:rFonts w:hint="cs"/>
          <w:sz w:val="26"/>
          <w:szCs w:val="26"/>
          <w:rtl/>
        </w:rPr>
        <w:t xml:space="preserve">          </w:t>
      </w:r>
      <w:r w:rsidRPr="000D3653">
        <w:rPr>
          <w:rFonts w:hint="cs"/>
          <w:sz w:val="26"/>
          <w:szCs w:val="26"/>
          <w:rtl/>
        </w:rPr>
        <w:t xml:space="preserve">   ___</w:t>
      </w:r>
      <w:r w:rsidR="003076D4">
        <w:rPr>
          <w:rFonts w:hint="cs"/>
          <w:sz w:val="26"/>
          <w:szCs w:val="26"/>
          <w:rtl/>
        </w:rPr>
        <w:t>__</w:t>
      </w:r>
      <w:r w:rsidRPr="000D3653">
        <w:rPr>
          <w:rFonts w:hint="cs"/>
          <w:sz w:val="26"/>
          <w:szCs w:val="26"/>
          <w:rtl/>
        </w:rPr>
        <w:t xml:space="preserve">_________         </w:t>
      </w:r>
      <w:r w:rsidR="003076D4">
        <w:rPr>
          <w:rFonts w:hint="cs"/>
          <w:sz w:val="26"/>
          <w:szCs w:val="26"/>
          <w:rtl/>
        </w:rPr>
        <w:t xml:space="preserve">       </w:t>
      </w:r>
      <w:r w:rsidRPr="000D3653">
        <w:rPr>
          <w:rFonts w:hint="cs"/>
          <w:sz w:val="26"/>
          <w:szCs w:val="26"/>
          <w:rtl/>
        </w:rPr>
        <w:t xml:space="preserve">        </w:t>
      </w:r>
      <w:r>
        <w:rPr>
          <w:rFonts w:hint="cs"/>
          <w:sz w:val="26"/>
          <w:szCs w:val="26"/>
          <w:rtl/>
        </w:rPr>
        <w:t xml:space="preserve"> </w:t>
      </w:r>
      <w:r w:rsidRPr="000D3653">
        <w:rPr>
          <w:rFonts w:hint="cs"/>
          <w:sz w:val="26"/>
          <w:szCs w:val="26"/>
          <w:rtl/>
        </w:rPr>
        <w:t xml:space="preserve"> __</w:t>
      </w:r>
      <w:r w:rsidR="003076D4">
        <w:rPr>
          <w:rFonts w:hint="cs"/>
          <w:sz w:val="26"/>
          <w:szCs w:val="26"/>
          <w:rtl/>
        </w:rPr>
        <w:t>_</w:t>
      </w:r>
      <w:r w:rsidRPr="000D3653">
        <w:rPr>
          <w:rFonts w:hint="cs"/>
          <w:sz w:val="26"/>
          <w:szCs w:val="26"/>
          <w:rtl/>
        </w:rPr>
        <w:t xml:space="preserve">_____________              </w:t>
      </w:r>
    </w:p>
    <w:p w14:paraId="179B78F3" w14:textId="77777777" w:rsidR="00D71F98" w:rsidRDefault="003076D4" w:rsidP="003076D4">
      <w:pPr>
        <w:ind w:left="391" w:right="-851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חתימת </w:t>
      </w:r>
      <w:r w:rsidR="00956FAF" w:rsidRPr="000D3653">
        <w:rPr>
          <w:rFonts w:hint="cs"/>
          <w:sz w:val="26"/>
          <w:szCs w:val="26"/>
          <w:rtl/>
        </w:rPr>
        <w:t>סטודנט</w:t>
      </w:r>
      <w:r>
        <w:rPr>
          <w:rFonts w:hint="cs"/>
          <w:sz w:val="26"/>
          <w:szCs w:val="26"/>
          <w:rtl/>
        </w:rPr>
        <w:t xml:space="preserve"> (1)</w:t>
      </w:r>
      <w:r w:rsidR="00956FAF" w:rsidRPr="000D3653">
        <w:rPr>
          <w:rFonts w:hint="cs"/>
          <w:sz w:val="26"/>
          <w:szCs w:val="26"/>
          <w:rtl/>
        </w:rPr>
        <w:t xml:space="preserve">       </w:t>
      </w:r>
      <w:r w:rsidR="00D0156E">
        <w:rPr>
          <w:rFonts w:hint="cs"/>
          <w:sz w:val="26"/>
          <w:szCs w:val="26"/>
          <w:rtl/>
        </w:rPr>
        <w:t xml:space="preserve">  </w:t>
      </w:r>
      <w:r w:rsidR="00956FAF" w:rsidRPr="000D3653">
        <w:rPr>
          <w:rFonts w:hint="cs"/>
          <w:sz w:val="26"/>
          <w:szCs w:val="26"/>
          <w:rtl/>
        </w:rPr>
        <w:t xml:space="preserve">    </w:t>
      </w:r>
      <w:r>
        <w:rPr>
          <w:rFonts w:hint="cs"/>
          <w:sz w:val="26"/>
          <w:szCs w:val="26"/>
          <w:rtl/>
        </w:rPr>
        <w:t xml:space="preserve">         </w:t>
      </w:r>
      <w:r w:rsidR="00956FAF" w:rsidRPr="000D3653">
        <w:rPr>
          <w:rFonts w:hint="cs"/>
          <w:sz w:val="26"/>
          <w:szCs w:val="26"/>
          <w:rtl/>
        </w:rPr>
        <w:t xml:space="preserve"> </w:t>
      </w:r>
      <w:r w:rsidR="00956FAF">
        <w:rPr>
          <w:rFonts w:hint="cs"/>
          <w:sz w:val="26"/>
          <w:szCs w:val="26"/>
          <w:rtl/>
        </w:rPr>
        <w:t xml:space="preserve">  </w:t>
      </w:r>
      <w:r>
        <w:rPr>
          <w:rFonts w:hint="cs"/>
          <w:sz w:val="26"/>
          <w:szCs w:val="26"/>
          <w:rtl/>
        </w:rPr>
        <w:t xml:space="preserve">  </w:t>
      </w:r>
      <w:r w:rsidR="00956FAF" w:rsidRPr="000D3653">
        <w:rPr>
          <w:rFonts w:hint="cs"/>
          <w:sz w:val="26"/>
          <w:szCs w:val="26"/>
          <w:rtl/>
        </w:rPr>
        <w:t xml:space="preserve">חתימת </w:t>
      </w:r>
      <w:r>
        <w:rPr>
          <w:rFonts w:hint="cs"/>
          <w:sz w:val="26"/>
          <w:szCs w:val="26"/>
          <w:rtl/>
        </w:rPr>
        <w:t>ס</w:t>
      </w:r>
      <w:r w:rsidR="00956FAF" w:rsidRPr="000D3653">
        <w:rPr>
          <w:rFonts w:hint="cs"/>
          <w:sz w:val="26"/>
          <w:szCs w:val="26"/>
          <w:rtl/>
        </w:rPr>
        <w:t>טודנט</w:t>
      </w:r>
      <w:r>
        <w:rPr>
          <w:rFonts w:hint="cs"/>
          <w:sz w:val="26"/>
          <w:szCs w:val="26"/>
          <w:rtl/>
        </w:rPr>
        <w:t xml:space="preserve"> (2)</w:t>
      </w:r>
      <w:r w:rsidR="00956FAF" w:rsidRPr="000D3653">
        <w:rPr>
          <w:rFonts w:hint="cs"/>
          <w:sz w:val="26"/>
          <w:szCs w:val="26"/>
          <w:rtl/>
        </w:rPr>
        <w:t xml:space="preserve">           </w:t>
      </w:r>
      <w:r>
        <w:rPr>
          <w:rFonts w:hint="cs"/>
          <w:sz w:val="26"/>
          <w:szCs w:val="26"/>
          <w:rtl/>
        </w:rPr>
        <w:t xml:space="preserve">     </w:t>
      </w:r>
      <w:r w:rsidR="00956FAF" w:rsidRPr="000D3653">
        <w:rPr>
          <w:rFonts w:hint="cs"/>
          <w:sz w:val="26"/>
          <w:szCs w:val="26"/>
          <w:rtl/>
        </w:rPr>
        <w:t xml:space="preserve">      </w:t>
      </w:r>
      <w:r>
        <w:rPr>
          <w:rFonts w:hint="cs"/>
          <w:sz w:val="26"/>
          <w:szCs w:val="26"/>
          <w:rtl/>
        </w:rPr>
        <w:t xml:space="preserve">  </w:t>
      </w:r>
      <w:r w:rsidR="00956FAF" w:rsidRPr="000D3653">
        <w:rPr>
          <w:rFonts w:hint="cs"/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 xml:space="preserve">  </w:t>
      </w:r>
      <w:r w:rsidR="00956FAF" w:rsidRPr="000D3653">
        <w:rPr>
          <w:rFonts w:hint="cs"/>
          <w:sz w:val="26"/>
          <w:szCs w:val="26"/>
          <w:rtl/>
        </w:rPr>
        <w:t>חתימת המנחה האישי</w:t>
      </w:r>
      <w:r w:rsidR="00956FAF" w:rsidRPr="000D3653">
        <w:rPr>
          <w:rFonts w:hint="cs"/>
          <w:sz w:val="26"/>
          <w:szCs w:val="26"/>
          <w:rtl/>
        </w:rPr>
        <w:tab/>
      </w:r>
    </w:p>
    <w:p w14:paraId="427BBFF2" w14:textId="77777777" w:rsidR="00D71F98" w:rsidRDefault="00D71F98" w:rsidP="00956FAF">
      <w:pPr>
        <w:ind w:left="391" w:right="-851"/>
        <w:rPr>
          <w:sz w:val="26"/>
          <w:szCs w:val="26"/>
          <w:rtl/>
        </w:rPr>
      </w:pPr>
    </w:p>
    <w:p w14:paraId="207F6D33" w14:textId="77777777" w:rsidR="00392ADE" w:rsidRPr="00050A30" w:rsidRDefault="00956FAF" w:rsidP="008A6252">
      <w:pPr>
        <w:ind w:left="391" w:right="-851"/>
        <w:rPr>
          <w:sz w:val="26"/>
          <w:szCs w:val="26"/>
          <w:u w:val="single"/>
          <w:rtl/>
        </w:rPr>
      </w:pPr>
      <w:r w:rsidRPr="000D3653">
        <w:rPr>
          <w:rFonts w:hint="cs"/>
          <w:sz w:val="26"/>
          <w:szCs w:val="26"/>
          <w:rtl/>
        </w:rPr>
        <w:t xml:space="preserve">  </w:t>
      </w:r>
    </w:p>
    <w:p w14:paraId="538CFF8A" w14:textId="77777777" w:rsidR="00392ADE" w:rsidRPr="00050A30" w:rsidRDefault="00392ADE" w:rsidP="000E261B">
      <w:pPr>
        <w:pStyle w:val="2"/>
        <w:rPr>
          <w:rtl/>
        </w:rPr>
      </w:pPr>
      <w:r w:rsidRPr="00050A30">
        <w:rPr>
          <w:rtl/>
        </w:rPr>
        <w:t xml:space="preserve">הערות </w:t>
      </w:r>
      <w:r w:rsidRPr="00050A30">
        <w:rPr>
          <w:rFonts w:hint="cs"/>
          <w:rtl/>
        </w:rPr>
        <w:t>ראש המגמה במכללה</w:t>
      </w:r>
    </w:p>
    <w:p w14:paraId="63342BF2" w14:textId="77777777" w:rsidR="00392ADE" w:rsidRPr="00050A30" w:rsidRDefault="00392ADE">
      <w:pPr>
        <w:ind w:left="3"/>
        <w:rPr>
          <w:sz w:val="26"/>
          <w:szCs w:val="26"/>
          <w:rtl/>
        </w:rPr>
      </w:pPr>
    </w:p>
    <w:p w14:paraId="6386C272" w14:textId="77777777" w:rsidR="003076D4" w:rsidRDefault="003076D4">
      <w:pPr>
        <w:ind w:left="343"/>
        <w:rPr>
          <w:sz w:val="26"/>
          <w:szCs w:val="26"/>
          <w:rtl/>
        </w:rPr>
      </w:pPr>
    </w:p>
    <w:p w14:paraId="43DE7FF5" w14:textId="77777777" w:rsidR="00392ADE" w:rsidRDefault="00392ADE">
      <w:pPr>
        <w:ind w:left="343"/>
        <w:rPr>
          <w:sz w:val="26"/>
          <w:szCs w:val="26"/>
          <w:rtl/>
        </w:rPr>
      </w:pPr>
      <w:r w:rsidRPr="00050A30">
        <w:rPr>
          <w:sz w:val="26"/>
          <w:szCs w:val="26"/>
          <w:rtl/>
        </w:rPr>
        <w:t>_____________________________________________________</w:t>
      </w:r>
      <w:r w:rsidR="003076D4">
        <w:rPr>
          <w:rFonts w:hint="cs"/>
          <w:sz w:val="26"/>
          <w:szCs w:val="26"/>
          <w:rtl/>
        </w:rPr>
        <w:t>____</w:t>
      </w:r>
      <w:r w:rsidRPr="00050A30">
        <w:rPr>
          <w:sz w:val="26"/>
          <w:szCs w:val="26"/>
          <w:rtl/>
        </w:rPr>
        <w:t>_</w:t>
      </w:r>
      <w:r w:rsidRPr="00050A30">
        <w:rPr>
          <w:rFonts w:hint="cs"/>
          <w:sz w:val="26"/>
          <w:szCs w:val="26"/>
          <w:rtl/>
        </w:rPr>
        <w:t>_________</w:t>
      </w:r>
    </w:p>
    <w:p w14:paraId="49DFAD19" w14:textId="77777777" w:rsidR="00D71F98" w:rsidRDefault="00D71F98">
      <w:pPr>
        <w:ind w:left="343"/>
        <w:rPr>
          <w:sz w:val="26"/>
          <w:szCs w:val="26"/>
          <w:u w:val="single"/>
          <w:rtl/>
        </w:rPr>
      </w:pPr>
    </w:p>
    <w:p w14:paraId="250082C8" w14:textId="77777777" w:rsidR="00D71F98" w:rsidRPr="00050A30" w:rsidRDefault="00D71F98">
      <w:pPr>
        <w:ind w:left="343"/>
        <w:rPr>
          <w:sz w:val="26"/>
          <w:szCs w:val="26"/>
          <w:u w:val="single"/>
          <w:rtl/>
        </w:rPr>
      </w:pPr>
    </w:p>
    <w:p w14:paraId="1FA5FF4F" w14:textId="77777777" w:rsidR="00392ADE" w:rsidRPr="00050A30" w:rsidRDefault="00392ADE" w:rsidP="000E261B">
      <w:pPr>
        <w:pStyle w:val="2"/>
        <w:rPr>
          <w:rtl/>
        </w:rPr>
      </w:pPr>
      <w:r w:rsidRPr="00050A30">
        <w:rPr>
          <w:rtl/>
        </w:rPr>
        <w:t xml:space="preserve">אישור </w:t>
      </w:r>
      <w:r w:rsidRPr="00050A30">
        <w:rPr>
          <w:rFonts w:hint="cs"/>
          <w:rtl/>
        </w:rPr>
        <w:t xml:space="preserve">ראש המגמה </w:t>
      </w:r>
    </w:p>
    <w:p w14:paraId="3E404C92" w14:textId="77777777" w:rsidR="00392ADE" w:rsidRPr="00050A30" w:rsidRDefault="00392ADE">
      <w:pPr>
        <w:ind w:left="3"/>
        <w:rPr>
          <w:sz w:val="26"/>
          <w:szCs w:val="26"/>
          <w:u w:val="single"/>
          <w:rtl/>
        </w:rPr>
      </w:pPr>
    </w:p>
    <w:p w14:paraId="43C652D5" w14:textId="77777777" w:rsidR="00392ADE" w:rsidRPr="00050A30" w:rsidRDefault="00392ADE" w:rsidP="000E261B">
      <w:pPr>
        <w:rPr>
          <w:rtl/>
        </w:rPr>
      </w:pPr>
    </w:p>
    <w:p w14:paraId="2A648E65" w14:textId="77777777" w:rsidR="00392ADE" w:rsidRDefault="00392ADE" w:rsidP="000E261B">
      <w:pPr>
        <w:ind w:left="249"/>
        <w:rPr>
          <w:sz w:val="26"/>
          <w:szCs w:val="26"/>
          <w:rtl/>
        </w:rPr>
      </w:pPr>
      <w:r w:rsidRPr="000E261B">
        <w:rPr>
          <w:sz w:val="26"/>
          <w:szCs w:val="26"/>
          <w:rtl/>
        </w:rPr>
        <w:t>שם: _______________</w:t>
      </w:r>
      <w:r w:rsidR="003076D4">
        <w:rPr>
          <w:rFonts w:hint="cs"/>
          <w:sz w:val="26"/>
          <w:szCs w:val="26"/>
          <w:rtl/>
        </w:rPr>
        <w:t>__</w:t>
      </w:r>
      <w:r w:rsidRPr="000E261B">
        <w:rPr>
          <w:sz w:val="26"/>
          <w:szCs w:val="26"/>
          <w:rtl/>
        </w:rPr>
        <w:t>__</w:t>
      </w:r>
      <w:r w:rsidRPr="000E261B">
        <w:rPr>
          <w:rFonts w:hint="cs"/>
          <w:sz w:val="26"/>
          <w:szCs w:val="26"/>
          <w:rtl/>
        </w:rPr>
        <w:t>_____</w:t>
      </w:r>
      <w:r w:rsidRPr="000E261B">
        <w:rPr>
          <w:sz w:val="26"/>
          <w:szCs w:val="26"/>
          <w:rtl/>
        </w:rPr>
        <w:t xml:space="preserve">  </w:t>
      </w:r>
      <w:r w:rsidR="003076D4">
        <w:rPr>
          <w:rFonts w:hint="cs"/>
          <w:sz w:val="26"/>
          <w:szCs w:val="26"/>
          <w:rtl/>
        </w:rPr>
        <w:t xml:space="preserve">  </w:t>
      </w:r>
      <w:r w:rsidRPr="000E261B">
        <w:rPr>
          <w:sz w:val="26"/>
          <w:szCs w:val="26"/>
          <w:rtl/>
        </w:rPr>
        <w:t xml:space="preserve">חתימה: ____________ </w:t>
      </w:r>
      <w:r w:rsidR="003076D4">
        <w:rPr>
          <w:rFonts w:hint="cs"/>
          <w:sz w:val="26"/>
          <w:szCs w:val="26"/>
          <w:rtl/>
        </w:rPr>
        <w:t xml:space="preserve">  </w:t>
      </w:r>
      <w:r w:rsidRPr="000E261B">
        <w:rPr>
          <w:sz w:val="26"/>
          <w:szCs w:val="26"/>
          <w:rtl/>
        </w:rPr>
        <w:t>תאריך: ____________</w:t>
      </w:r>
      <w:r w:rsidRPr="000E261B">
        <w:rPr>
          <w:rFonts w:hint="cs"/>
          <w:sz w:val="26"/>
          <w:szCs w:val="26"/>
          <w:rtl/>
        </w:rPr>
        <w:t>_</w:t>
      </w:r>
    </w:p>
    <w:p w14:paraId="6EB78A70" w14:textId="77777777" w:rsidR="008A6252" w:rsidRDefault="008A6252" w:rsidP="000E261B">
      <w:pPr>
        <w:ind w:left="249"/>
        <w:rPr>
          <w:sz w:val="26"/>
          <w:szCs w:val="26"/>
          <w:rtl/>
        </w:rPr>
      </w:pPr>
    </w:p>
    <w:p w14:paraId="1246CB0C" w14:textId="77777777" w:rsidR="008A6252" w:rsidRDefault="008A6252" w:rsidP="000E261B">
      <w:pPr>
        <w:ind w:left="249"/>
        <w:rPr>
          <w:sz w:val="26"/>
          <w:szCs w:val="26"/>
          <w:rtl/>
        </w:rPr>
      </w:pPr>
    </w:p>
    <w:p w14:paraId="40E8559D" w14:textId="77777777" w:rsidR="008A6252" w:rsidRPr="0050148C" w:rsidRDefault="008A6252" w:rsidP="008A6252">
      <w:pPr>
        <w:ind w:left="343"/>
        <w:rPr>
          <w:sz w:val="10"/>
          <w:szCs w:val="10"/>
          <w:u w:val="single"/>
          <w:rtl/>
        </w:rPr>
      </w:pPr>
    </w:p>
    <w:p w14:paraId="2C29421A" w14:textId="77777777" w:rsidR="008A6252" w:rsidRDefault="008A6252" w:rsidP="008A6252">
      <w:pPr>
        <w:pStyle w:val="2"/>
        <w:ind w:left="340"/>
      </w:pPr>
      <w:r w:rsidRPr="00050A30">
        <w:rPr>
          <w:rtl/>
        </w:rPr>
        <w:t xml:space="preserve">אישור </w:t>
      </w:r>
      <w:r>
        <w:rPr>
          <w:rFonts w:hint="cs"/>
          <w:rtl/>
        </w:rPr>
        <w:t>מדור פרויקטים במכללה</w:t>
      </w:r>
      <w:r w:rsidRPr="00050A30">
        <w:rPr>
          <w:rFonts w:hint="cs"/>
          <w:rtl/>
        </w:rPr>
        <w:t xml:space="preserve"> </w:t>
      </w:r>
    </w:p>
    <w:p w14:paraId="45D99FA9" w14:textId="77777777" w:rsidR="008A6252" w:rsidRDefault="008A6252" w:rsidP="008A6252">
      <w:pPr>
        <w:ind w:left="249"/>
        <w:rPr>
          <w:sz w:val="26"/>
          <w:rtl/>
        </w:rPr>
      </w:pPr>
      <w:r>
        <w:rPr>
          <w:rFonts w:hint="cs"/>
          <w:sz w:val="26"/>
          <w:rtl/>
        </w:rPr>
        <w:t xml:space="preserve">                                                                  </w:t>
      </w:r>
    </w:p>
    <w:p w14:paraId="48CEE36C" w14:textId="77777777" w:rsidR="008A6252" w:rsidRDefault="008A6252" w:rsidP="008A6252">
      <w:pPr>
        <w:ind w:left="249"/>
        <w:rPr>
          <w:sz w:val="26"/>
          <w:rtl/>
        </w:rPr>
      </w:pPr>
      <w:r>
        <w:rPr>
          <w:rFonts w:hint="cs"/>
          <w:sz w:val="26"/>
          <w:rtl/>
        </w:rPr>
        <w:t xml:space="preserve">                                                                       </w:t>
      </w:r>
      <w:r w:rsidRPr="008A6252">
        <w:rPr>
          <w:sz w:val="26"/>
          <w:szCs w:val="26"/>
          <w:rtl/>
        </w:rPr>
        <w:t>חתימה:</w:t>
      </w:r>
      <w:r w:rsidRPr="000E261B">
        <w:rPr>
          <w:sz w:val="26"/>
          <w:rtl/>
        </w:rPr>
        <w:t xml:space="preserve"> ____________ </w:t>
      </w:r>
      <w:r>
        <w:rPr>
          <w:rFonts w:hint="cs"/>
          <w:sz w:val="26"/>
          <w:rtl/>
        </w:rPr>
        <w:t xml:space="preserve">  </w:t>
      </w:r>
      <w:r w:rsidRPr="008A6252">
        <w:rPr>
          <w:sz w:val="26"/>
          <w:szCs w:val="26"/>
          <w:rtl/>
        </w:rPr>
        <w:t>תאריך</w:t>
      </w:r>
      <w:r w:rsidRPr="000E261B">
        <w:rPr>
          <w:sz w:val="26"/>
          <w:rtl/>
        </w:rPr>
        <w:t>: ____________</w:t>
      </w:r>
      <w:r w:rsidRPr="000E261B">
        <w:rPr>
          <w:rFonts w:hint="cs"/>
          <w:sz w:val="26"/>
          <w:rtl/>
        </w:rPr>
        <w:t>_</w:t>
      </w:r>
    </w:p>
    <w:p w14:paraId="43F77595" w14:textId="77777777" w:rsidR="008A6252" w:rsidRPr="0050148C" w:rsidRDefault="008A6252" w:rsidP="008A6252">
      <w:pPr>
        <w:ind w:left="249"/>
        <w:rPr>
          <w:sz w:val="26"/>
          <w:rtl/>
        </w:rPr>
      </w:pPr>
    </w:p>
    <w:p w14:paraId="0766BCAF" w14:textId="77777777" w:rsidR="008A6252" w:rsidRPr="00D54B80" w:rsidRDefault="008A6252" w:rsidP="008A6252">
      <w:pPr>
        <w:rPr>
          <w:rFonts w:ascii="David" w:hAnsi="David"/>
          <w:rtl/>
        </w:rPr>
      </w:pPr>
      <w:r>
        <w:rPr>
          <w:rFonts w:hint="cs"/>
          <w:b/>
          <w:bCs/>
          <w:szCs w:val="32"/>
          <w:rtl/>
        </w:rPr>
        <w:tab/>
      </w:r>
      <w:r>
        <w:rPr>
          <w:rFonts w:hint="cs"/>
          <w:b/>
          <w:bCs/>
          <w:szCs w:val="32"/>
          <w:rtl/>
        </w:rPr>
        <w:tab/>
      </w:r>
    </w:p>
    <w:p w14:paraId="0B613A1A" w14:textId="77777777" w:rsidR="008A6252" w:rsidRPr="00661A02" w:rsidRDefault="008A6252" w:rsidP="008A6252">
      <w:pPr>
        <w:ind w:right="-426"/>
        <w:jc w:val="right"/>
        <w:rPr>
          <w:rFonts w:ascii="Arial" w:hAnsi="Arial" w:cs="Arial"/>
          <w:b/>
          <w:bCs/>
          <w:color w:val="0061FF"/>
          <w:rtl/>
        </w:rPr>
      </w:pPr>
      <w:r w:rsidRPr="000A7BA2">
        <w:rPr>
          <w:rFonts w:ascii="Arial" w:hAnsi="Arial" w:cs="Arial"/>
          <w:b/>
          <w:bCs/>
          <w:color w:val="0061FF"/>
          <w:rtl/>
        </w:rPr>
        <w:t>מדור חשבונות סטודנטים ופרויקטים</w:t>
      </w:r>
    </w:p>
    <w:p w14:paraId="2BFEB796" w14:textId="77777777" w:rsidR="008A6252" w:rsidRPr="00AC56C5" w:rsidRDefault="008A6252" w:rsidP="008A6252">
      <w:pPr>
        <w:spacing w:line="240" w:lineRule="exact"/>
        <w:ind w:right="-426"/>
        <w:jc w:val="right"/>
        <w:rPr>
          <w:rFonts w:ascii="Arial" w:hAnsi="Arial" w:cs="Arial"/>
          <w:color w:val="636363"/>
          <w:rtl/>
        </w:rPr>
      </w:pPr>
      <w:r w:rsidRPr="00AC56C5">
        <w:rPr>
          <w:rFonts w:ascii="Arial" w:hAnsi="Arial" w:cs="Arial"/>
          <w:color w:val="636363"/>
          <w:rtl/>
        </w:rPr>
        <w:t>רחוב בזל 71, ת.ד. 45 באר-שבע 8410001</w:t>
      </w:r>
    </w:p>
    <w:p w14:paraId="65D5BB8C" w14:textId="77777777" w:rsidR="008A6252" w:rsidRPr="003F67E6" w:rsidRDefault="008A6252" w:rsidP="008A6252">
      <w:pPr>
        <w:ind w:right="-426" w:hanging="1093"/>
        <w:jc w:val="right"/>
        <w:rPr>
          <w:rFonts w:ascii="Arial" w:hAnsi="Arial" w:cs="Arial"/>
          <w:color w:val="636363"/>
          <w:rtl/>
        </w:rPr>
      </w:pPr>
      <w:r w:rsidRPr="00661A02">
        <w:rPr>
          <w:rFonts w:ascii="Arial" w:hAnsi="Arial" w:cs="Arial"/>
          <w:color w:val="0061FF"/>
        </w:rPr>
        <w:t>www.tcb.ac.il</w:t>
      </w:r>
      <w:r w:rsidRPr="00661A02">
        <w:rPr>
          <w:rFonts w:ascii="Arial" w:hAnsi="Arial" w:cs="Arial"/>
          <w:color w:val="0061FF"/>
          <w:rtl/>
        </w:rPr>
        <w:t xml:space="preserve"> </w:t>
      </w:r>
      <w:r w:rsidRPr="00661A02">
        <w:rPr>
          <w:rFonts w:ascii="Arial" w:hAnsi="Arial" w:cs="Arial"/>
          <w:color w:val="0061FF"/>
        </w:rPr>
        <w:t>|</w:t>
      </w:r>
      <w:r w:rsidRPr="00661A02">
        <w:rPr>
          <w:rFonts w:ascii="Arial" w:hAnsi="Arial" w:cs="Arial" w:hint="cs"/>
          <w:color w:val="0061FF"/>
          <w:rtl/>
        </w:rPr>
        <w:t xml:space="preserve"> </w:t>
      </w:r>
      <w:r w:rsidRPr="00661A02">
        <w:rPr>
          <w:rFonts w:ascii="Arial" w:hAnsi="Arial" w:cs="Arial"/>
          <w:color w:val="0061FF"/>
          <w:rtl/>
        </w:rPr>
        <w:t>נוסדה</w:t>
      </w:r>
      <w:r w:rsidRPr="00661A02">
        <w:rPr>
          <w:rFonts w:ascii="Arial" w:hAnsi="Arial" w:cs="Arial"/>
          <w:color w:val="0061FF"/>
        </w:rPr>
        <w:t xml:space="preserve"> </w:t>
      </w:r>
      <w:r w:rsidRPr="00661A02">
        <w:rPr>
          <w:rFonts w:ascii="Arial" w:hAnsi="Arial" w:cs="Arial"/>
          <w:color w:val="0061FF"/>
          <w:rtl/>
        </w:rPr>
        <w:t>ב</w:t>
      </w:r>
      <w:r w:rsidRPr="00661A02">
        <w:rPr>
          <w:rFonts w:ascii="Arial" w:hAnsi="Arial" w:cs="Arial"/>
          <w:color w:val="0061FF"/>
        </w:rPr>
        <w:t xml:space="preserve"> 1954-</w:t>
      </w:r>
      <w:r>
        <w:rPr>
          <w:rFonts w:ascii="Arial" w:hAnsi="Arial" w:cs="Arial" w:hint="cs"/>
          <w:color w:val="636363"/>
          <w:rtl/>
        </w:rPr>
        <w:t xml:space="preserve">          </w:t>
      </w:r>
      <w:r>
        <w:rPr>
          <w:rFonts w:ascii="Arial" w:hAnsi="Arial" w:cs="Arial"/>
          <w:color w:val="636363"/>
        </w:rPr>
        <w:t xml:space="preserve">        </w:t>
      </w:r>
      <w:r>
        <w:rPr>
          <w:rFonts w:ascii="Arial" w:hAnsi="Arial" w:cs="Arial" w:hint="cs"/>
          <w:color w:val="636363"/>
          <w:rtl/>
        </w:rPr>
        <w:t xml:space="preserve">    </w:t>
      </w:r>
      <w:r>
        <w:rPr>
          <w:rFonts w:ascii="Arial" w:hAnsi="Arial" w:cs="Arial"/>
          <w:color w:val="636363"/>
        </w:rPr>
        <w:t xml:space="preserve">           </w:t>
      </w:r>
      <w:r>
        <w:rPr>
          <w:rFonts w:ascii="Arial" w:hAnsi="Arial" w:cs="Arial" w:hint="cs"/>
          <w:color w:val="636363"/>
          <w:rtl/>
        </w:rPr>
        <w:t xml:space="preserve"> </w:t>
      </w:r>
      <w:r>
        <w:rPr>
          <w:rFonts w:ascii="Arial" w:hAnsi="Arial" w:cs="Arial"/>
          <w:color w:val="636363"/>
        </w:rPr>
        <w:t xml:space="preserve">   </w:t>
      </w:r>
      <w:r>
        <w:rPr>
          <w:rFonts w:ascii="Arial" w:hAnsi="Arial" w:cs="Arial"/>
          <w:color w:val="636363"/>
          <w:rtl/>
        </w:rPr>
        <w:t xml:space="preserve">טל: </w:t>
      </w:r>
      <w:r>
        <w:rPr>
          <w:rFonts w:ascii="Arial" w:hAnsi="Arial" w:cs="Arial"/>
          <w:color w:val="636363"/>
        </w:rPr>
        <w:t>08-6462502</w:t>
      </w:r>
      <w:r w:rsidRPr="00AC56C5">
        <w:rPr>
          <w:rFonts w:ascii="Arial" w:hAnsi="Arial" w:cs="Arial"/>
          <w:color w:val="636363"/>
          <w:rtl/>
        </w:rPr>
        <w:t xml:space="preserve"> | פקס: 08-64625</w:t>
      </w:r>
      <w:r>
        <w:rPr>
          <w:rFonts w:ascii="Arial" w:hAnsi="Arial" w:cs="Arial" w:hint="cs"/>
          <w:color w:val="636363"/>
          <w:rtl/>
        </w:rPr>
        <w:t>01</w:t>
      </w:r>
      <w:r w:rsidRPr="00AC56C5">
        <w:rPr>
          <w:rFonts w:ascii="Arial" w:hAnsi="Arial" w:cs="Arial"/>
          <w:color w:val="636363"/>
          <w:rtl/>
        </w:rPr>
        <w:t xml:space="preserve"> | </w:t>
      </w:r>
      <w:r>
        <w:rPr>
          <w:rFonts w:ascii="Arial" w:hAnsi="Arial" w:cs="Arial"/>
          <w:color w:val="0061FF"/>
        </w:rPr>
        <w:t>gabrielak</w:t>
      </w:r>
      <w:r w:rsidRPr="00323D43">
        <w:rPr>
          <w:rFonts w:ascii="Arial" w:hAnsi="Arial" w:cs="Arial"/>
          <w:color w:val="0061FF"/>
        </w:rPr>
        <w:t>@tcb.ac.il</w:t>
      </w:r>
    </w:p>
    <w:sectPr w:rsidR="008A6252" w:rsidRPr="003F67E6" w:rsidSect="00624048">
      <w:footerReference w:type="first" r:id="rId12"/>
      <w:pgSz w:w="11907" w:h="16840" w:code="9"/>
      <w:pgMar w:top="1135" w:right="1467" w:bottom="301" w:left="1260" w:header="720" w:footer="290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F1E5A" w14:textId="77777777" w:rsidR="004461C6" w:rsidRDefault="004461C6">
      <w:r>
        <w:separator/>
      </w:r>
    </w:p>
  </w:endnote>
  <w:endnote w:type="continuationSeparator" w:id="0">
    <w:p w14:paraId="2C2348AD" w14:textId="77777777" w:rsidR="004461C6" w:rsidRDefault="00446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C1A31" w14:textId="77777777" w:rsidR="00050A30" w:rsidRPr="00050A30" w:rsidRDefault="00050A30" w:rsidP="00E24556">
    <w:pPr>
      <w:jc w:val="center"/>
      <w:rPr>
        <w:sz w:val="22"/>
        <w:szCs w:val="22"/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1F575" w14:textId="77777777" w:rsidR="00DC47AB" w:rsidRPr="00DC47AB" w:rsidRDefault="00DC47AB" w:rsidP="00DC47AB">
    <w:pPr>
      <w:pStyle w:val="a4"/>
      <w:rPr>
        <w:rtl/>
      </w:rPr>
    </w:pPr>
    <w:r w:rsidRPr="00DC47AB">
      <w:rPr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B9F56" w14:textId="77777777" w:rsidR="004461C6" w:rsidRDefault="004461C6">
      <w:r>
        <w:separator/>
      </w:r>
    </w:p>
  </w:footnote>
  <w:footnote w:type="continuationSeparator" w:id="0">
    <w:p w14:paraId="48AD10B4" w14:textId="77777777" w:rsidR="004461C6" w:rsidRDefault="00446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D48B9" w14:textId="77777777" w:rsidR="00D0156E" w:rsidRPr="00D0156E" w:rsidRDefault="008A6252" w:rsidP="008A6252">
    <w:pPr>
      <w:tabs>
        <w:tab w:val="center" w:pos="4590"/>
        <w:tab w:val="left" w:pos="5770"/>
      </w:tabs>
      <w:rPr>
        <w:sz w:val="22"/>
        <w:szCs w:val="22"/>
        <w:rtl/>
      </w:rPr>
    </w:pPr>
    <w:r>
      <w:rPr>
        <w:noProof/>
        <w:lang w:eastAsia="en-US"/>
      </w:rPr>
      <w:drawing>
        <wp:inline distT="0" distB="0" distL="0" distR="0" wp14:anchorId="24C2464A" wp14:editId="4C0F4BC4">
          <wp:extent cx="2026800" cy="1202400"/>
          <wp:effectExtent l="0" t="0" r="0" b="0"/>
          <wp:docPr id="4" name="תמונה 6" descr="Z:\_Public_2016\10_october\10.10\beer sheva\logo\PNG\web\Beer_Sheva_Logo_RGB_700px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_Public_2016\10_october\10.10\beer sheva\logo\PNG\web\Beer_Sheva_Logo_RGB_700px-06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800" cy="120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0156E">
      <w:rPr>
        <w:sz w:val="22"/>
        <w:szCs w:val="22"/>
        <w:rtl/>
      </w:rPr>
      <w:tab/>
    </w:r>
  </w:p>
  <w:p w14:paraId="04DBC983" w14:textId="77777777" w:rsidR="00392ADE" w:rsidRDefault="00392ADE" w:rsidP="00C92B12">
    <w:pPr>
      <w:rPr>
        <w:b/>
        <w:bCs/>
        <w:sz w:val="16"/>
        <w:szCs w:val="16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A6EB4"/>
    <w:multiLevelType w:val="hybridMultilevel"/>
    <w:tmpl w:val="8E2EF9DE"/>
    <w:lvl w:ilvl="0" w:tplc="BA76F8A0">
      <w:start w:val="1"/>
      <w:numFmt w:val="bullet"/>
      <w:lvlText w:val=""/>
      <w:lvlJc w:val="left"/>
      <w:pPr>
        <w:tabs>
          <w:tab w:val="num" w:pos="740"/>
        </w:tabs>
        <w:ind w:left="7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" w15:restartNumberingAfterBreak="0">
    <w:nsid w:val="1C5A4D77"/>
    <w:multiLevelType w:val="hybridMultilevel"/>
    <w:tmpl w:val="3EAE09E6"/>
    <w:lvl w:ilvl="0" w:tplc="19F2AB06">
      <w:start w:val="1"/>
      <w:numFmt w:val="hebrew1"/>
      <w:pStyle w:val="2"/>
      <w:lvlText w:val="%1."/>
      <w:lvlJc w:val="left"/>
      <w:pPr>
        <w:tabs>
          <w:tab w:val="num" w:pos="343"/>
        </w:tabs>
        <w:ind w:left="343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" w15:restartNumberingAfterBreak="0">
    <w:nsid w:val="40F36270"/>
    <w:multiLevelType w:val="hybridMultilevel"/>
    <w:tmpl w:val="340AE594"/>
    <w:lvl w:ilvl="0" w:tplc="E28CACB6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4B954A19"/>
    <w:multiLevelType w:val="hybridMultilevel"/>
    <w:tmpl w:val="D0A011AA"/>
    <w:lvl w:ilvl="0" w:tplc="0409000F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4" w15:restartNumberingAfterBreak="0">
    <w:nsid w:val="7B886229"/>
    <w:multiLevelType w:val="hybridMultilevel"/>
    <w:tmpl w:val="F8B85234"/>
    <w:lvl w:ilvl="0" w:tplc="04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F73"/>
    <w:rsid w:val="00001CCF"/>
    <w:rsid w:val="00050A30"/>
    <w:rsid w:val="0006643E"/>
    <w:rsid w:val="00095CB5"/>
    <w:rsid w:val="000D1C84"/>
    <w:rsid w:val="000E261B"/>
    <w:rsid w:val="001653C9"/>
    <w:rsid w:val="00195158"/>
    <w:rsid w:val="001B2DEC"/>
    <w:rsid w:val="00201D13"/>
    <w:rsid w:val="002E366F"/>
    <w:rsid w:val="002F6CF5"/>
    <w:rsid w:val="00300725"/>
    <w:rsid w:val="003076D4"/>
    <w:rsid w:val="00320C61"/>
    <w:rsid w:val="00363B62"/>
    <w:rsid w:val="00392ADE"/>
    <w:rsid w:val="00425F64"/>
    <w:rsid w:val="004461C6"/>
    <w:rsid w:val="004B5622"/>
    <w:rsid w:val="005A4FE5"/>
    <w:rsid w:val="005D0BD7"/>
    <w:rsid w:val="005E1AFF"/>
    <w:rsid w:val="005E2B20"/>
    <w:rsid w:val="00624048"/>
    <w:rsid w:val="00643C44"/>
    <w:rsid w:val="00650F69"/>
    <w:rsid w:val="00657EBC"/>
    <w:rsid w:val="006C2BAE"/>
    <w:rsid w:val="007431B2"/>
    <w:rsid w:val="00775AE0"/>
    <w:rsid w:val="0077757B"/>
    <w:rsid w:val="00780A85"/>
    <w:rsid w:val="00853380"/>
    <w:rsid w:val="008971F1"/>
    <w:rsid w:val="008A6252"/>
    <w:rsid w:val="008D42FA"/>
    <w:rsid w:val="008F00AB"/>
    <w:rsid w:val="00921148"/>
    <w:rsid w:val="00956FAF"/>
    <w:rsid w:val="00981B24"/>
    <w:rsid w:val="009B7184"/>
    <w:rsid w:val="009F15C1"/>
    <w:rsid w:val="00A00F46"/>
    <w:rsid w:val="00A10656"/>
    <w:rsid w:val="00A1663B"/>
    <w:rsid w:val="00A467CD"/>
    <w:rsid w:val="00B37F73"/>
    <w:rsid w:val="00B50F04"/>
    <w:rsid w:val="00B66F82"/>
    <w:rsid w:val="00B9216C"/>
    <w:rsid w:val="00BF299D"/>
    <w:rsid w:val="00BF5773"/>
    <w:rsid w:val="00C27439"/>
    <w:rsid w:val="00C60D47"/>
    <w:rsid w:val="00C92B12"/>
    <w:rsid w:val="00CC1EC6"/>
    <w:rsid w:val="00CF16F0"/>
    <w:rsid w:val="00D0156E"/>
    <w:rsid w:val="00D71F98"/>
    <w:rsid w:val="00D82553"/>
    <w:rsid w:val="00DC47AB"/>
    <w:rsid w:val="00DE4C13"/>
    <w:rsid w:val="00DE6E99"/>
    <w:rsid w:val="00E24556"/>
    <w:rsid w:val="00E55039"/>
    <w:rsid w:val="00F30835"/>
    <w:rsid w:val="00F34350"/>
    <w:rsid w:val="00F5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44DACA"/>
  <w15:docId w15:val="{DBA28C26-A080-437D-94D3-2DDFA94B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61B"/>
    <w:pPr>
      <w:bidi/>
    </w:pPr>
    <w:rPr>
      <w:rFonts w:cs="David"/>
      <w:sz w:val="24"/>
      <w:szCs w:val="24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Cs w:val="20"/>
    </w:rPr>
  </w:style>
  <w:style w:type="paragraph" w:styleId="20">
    <w:name w:val="heading 2"/>
    <w:basedOn w:val="a"/>
    <w:next w:val="a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0"/>
      <w:szCs w:val="28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Cs w:val="20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0"/>
      <w:szCs w:val="28"/>
      <w:u w:val="singl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0"/>
      <w:u w:val="single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b/>
      <w:bCs/>
      <w:sz w:val="20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jc w:val="right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jc w:val="right"/>
    </w:pPr>
    <w:rPr>
      <w:sz w:val="20"/>
      <w:szCs w:val="20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0">
    <w:name w:val="סגנון1"/>
    <w:basedOn w:val="3"/>
    <w:link w:val="11"/>
    <w:qFormat/>
    <w:rsid w:val="000E261B"/>
    <w:pPr>
      <w:ind w:left="6"/>
      <w:jc w:val="center"/>
      <w:outlineLvl w:val="9"/>
    </w:pPr>
    <w:rPr>
      <w:b/>
      <w:bCs/>
      <w:sz w:val="26"/>
      <w:szCs w:val="26"/>
    </w:rPr>
  </w:style>
  <w:style w:type="paragraph" w:customStyle="1" w:styleId="2">
    <w:name w:val="סגנון2"/>
    <w:basedOn w:val="a"/>
    <w:link w:val="21"/>
    <w:qFormat/>
    <w:rsid w:val="000E261B"/>
    <w:pPr>
      <w:numPr>
        <w:numId w:val="2"/>
      </w:numPr>
      <w:outlineLvl w:val="1"/>
    </w:pPr>
    <w:rPr>
      <w:b/>
      <w:bCs/>
      <w:sz w:val="26"/>
      <w:szCs w:val="26"/>
      <w:u w:val="single"/>
    </w:rPr>
  </w:style>
  <w:style w:type="character" w:customStyle="1" w:styleId="30">
    <w:name w:val="כותרת 3 תו"/>
    <w:basedOn w:val="a0"/>
    <w:link w:val="3"/>
    <w:rsid w:val="000E261B"/>
    <w:rPr>
      <w:rFonts w:cs="David"/>
      <w:szCs w:val="28"/>
      <w:u w:val="single"/>
      <w:lang w:eastAsia="he-IL"/>
    </w:rPr>
  </w:style>
  <w:style w:type="character" w:customStyle="1" w:styleId="11">
    <w:name w:val="סגנון1 תו"/>
    <w:basedOn w:val="30"/>
    <w:link w:val="10"/>
    <w:rsid w:val="000E261B"/>
    <w:rPr>
      <w:rFonts w:cs="David"/>
      <w:b/>
      <w:bCs/>
      <w:sz w:val="26"/>
      <w:szCs w:val="26"/>
      <w:u w:val="single"/>
      <w:lang w:eastAsia="he-IL"/>
    </w:rPr>
  </w:style>
  <w:style w:type="character" w:customStyle="1" w:styleId="21">
    <w:name w:val="סגנון2 תו"/>
    <w:basedOn w:val="a0"/>
    <w:link w:val="2"/>
    <w:rsid w:val="000E261B"/>
    <w:rPr>
      <w:rFonts w:cs="David"/>
      <w:b/>
      <w:bCs/>
      <w:sz w:val="26"/>
      <w:szCs w:val="26"/>
      <w:u w:val="single"/>
      <w:lang w:eastAsia="he-IL"/>
    </w:rPr>
  </w:style>
  <w:style w:type="paragraph" w:styleId="a6">
    <w:name w:val="List Paragraph"/>
    <w:basedOn w:val="a"/>
    <w:uiPriority w:val="34"/>
    <w:qFormat/>
    <w:rsid w:val="00B92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vita\AppData\Local\Microsoft\Windows\INetCache\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Contact xmlns="http://schemas.microsoft.com/sharepoint/v3">
      <UserInfo>
        <DisplayName/>
        <AccountId xsi:nil="true"/>
        <AccountType/>
      </UserInfo>
    </PublishingContact>
    <Hamadan xmlns="66d4f5a1-0dd0-43d9-9f6c-c5ab407d47a8" xsi:nil="true"/>
    <GovXEventDate xmlns="605e85f2-268e-450d-9afb-d305d42b267e" xsi:nil="true"/>
    <GovXRobotsFollow xmlns="605e85f2-268e-450d-9afb-d305d42b267e">true</GovXRobotsFollow>
    <PublishingRollupImage xmlns="http://schemas.microsoft.com/sharepoint/v3" xsi:nil="true"/>
    <URL xmlns="http://schemas.microsoft.com/sharepoint/v3">
      <Url xsi:nil="true"/>
      <Description xsi:nil="true"/>
    </URL>
    <MMDType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פיזי</TermName>
          <TermId xmlns="http://schemas.microsoft.com/office/infopath/2007/PartnerControls">92b18d73-8706-49da-843e-7c037b2962e5</TermId>
        </TermInfo>
      </Terms>
    </MMDTypesTaxHTField0>
    <NewStatus xmlns="605e85f2-268e-450d-9afb-d305d42b267e" xsi:nil="true"/>
    <PublishingContactEmail xmlns="http://schemas.microsoft.com/sharepoint/v3" xsi:nil="true"/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הכשרה מקצועית</TermName>
          <TermId xmlns="http://schemas.microsoft.com/office/infopath/2007/PartnerControls">6650eb09-e5e6-4c97-b8d6-4c766ecc6fbf</TermId>
        </TermInfo>
      </Terms>
    </MMDSubjectsTaxHTField0>
    <GovXLanguage xmlns="605e85f2-268e-450d-9afb-d305d42b267e">heIL</GovXLanguage>
    <PublishingStartDate xmlns="http://schemas.microsoft.com/sharepoint/v3" xsi:nil="true"/>
    <RelevantProcedure xmlns="66d4f5a1-0dd0-43d9-9f6c-c5ab407d47a8" xsi:nil="true"/>
    <GovXMainTitle xmlns="605e85f2-268e-450d-9afb-d305d42b267e">טופס הצעה לפרויקט גמר (חוזר מנהל מה"ט 11-4-51 – נספח מס' 1 )</GovXMainTitle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מה＂ט - המכון הממשלתי להכשרה בטכנולוגיה ומדע</TermName>
          <TermId xmlns="http://schemas.microsoft.com/office/infopath/2007/PartnerControls">244ba301-aeb4-4e5a-8c91-a014fc547c41</TermId>
        </TermInfo>
      </Terms>
    </hd629a283e1e41e7b148932bae66dfc5>
    <PublishingVariationRelationshipLinkFieldID xmlns="http://schemas.microsoft.com/sharepoint/v3">
      <Url xsi:nil="true"/>
      <Description xsi:nil="true"/>
    </PublishingVariationRelationshipLinkFieldID>
    <RelatedUnits xmlns="605e85f2-268e-450d-9afb-d305d42b267e" xsi:nil="true"/>
    <TaxCatchAll xmlns="605e85f2-268e-450d-9afb-d305d42b267e">
      <Value>74</Value>
      <Value>127</Value>
      <Value>166</Value>
    </TaxCatchAll>
    <MaslolimMerkazHashkaot xmlns="66d4f5a1-0dd0-43d9-9f6c-c5ab407d47a8" xsi:nil="true"/>
    <MMDAudienceTaxHTField0 xmlns="605e85f2-268e-450d-9afb-d305d42b267e">
      <Terms xmlns="http://schemas.microsoft.com/office/infopath/2007/PartnerControls"/>
    </MMDAudienceTaxHTField0>
    <Audience xmlns="http://schemas.microsoft.com/sharepoint/v3" xsi:nil="true"/>
    <GovXContentSection xmlns="605e85f2-268e-450d-9afb-d305d42b267e" xsi:nil="true"/>
    <MMDUnitsNameTaxHTField0 xmlns="605e85f2-268e-450d-9afb-d305d42b267e">
      <Terms xmlns="http://schemas.microsoft.com/office/infopath/2007/PartnerControls"/>
    </MMDUnitsNameTaxHTField0>
    <GovXDescription xmlns="605e85f2-268e-450d-9afb-d305d42b267e" xsi:nil="true"/>
    <GovXDescriptionImg xmlns="605e85f2-268e-450d-9afb-d305d42b267e" xsi:nil="true"/>
    <StepMadaan xmlns="66d4f5a1-0dd0-43d9-9f6c-c5ab407d47a8" xsi:nil="true"/>
    <IconOverlay xmlns="http://schemas.microsoft.com/sharepoint/v4" xsi:nil="true"/>
    <RoutingRuleExternal xmlns="http://schemas.microsoft.com/sharepoint/v3">false</RoutingRuleExternal>
    <PublishingVariationGroupID xmlns="http://schemas.microsoft.com/sharepoint/v3" xsi:nil="true"/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GovXRobotsIndex xmlns="605e85f2-268e-450d-9afb-d305d42b267e">true</GovXRobotsIndex>
    <HiddenURL xmlns="605e85f2-268e-450d-9afb-d305d42b267e">
      <Url xsi:nil="true"/>
      <Description xsi:nil="true"/>
    </HiddenURL>
    <PublishingContactName xmlns="http://schemas.microsoft.com/sharepoint/v3" xsi:nil="true"/>
    <MMDKeywordsTaxHTField0 xmlns="605e85f2-268e-450d-9afb-d305d42b267e">
      <Terms xmlns="http://schemas.microsoft.com/office/infopath/2007/PartnerControls"/>
    </MMDKeywordsTaxHTField0>
    <IsAccessible xmlns="605e85f2-268e-450d-9afb-d305d42b267e">false</IsAccessibl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6" ma:contentTypeDescription="" ma:contentTypeScope="" ma:versionID="7f822f49b68b186ed4038351b6ca04ff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48826f4b81c2078b6eb9dfa50a814274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  <xsd:element ref="ns1:RoutingRuleExternal"/>
                <xsd:element ref="ns2:IsAccessi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External" ma:index="50" ma:displayName="ניתוב למיקום חיצוני" ma:internalName="RoutingRuleExtern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  <xsd:element name="IsAccessible" ma:index="51" nillable="true" ma:displayName="האם המסמך נגיש?" ma:default="0" ma:internalName="IsAccessi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A32810-07E6-4FA4-A461-80421E8FC47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6d4f5a1-0dd0-43d9-9f6c-c5ab407d47a8"/>
    <ds:schemaRef ds:uri="605e85f2-268e-450d-9afb-d305d42b267e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B4A89A7-9A80-44F0-846C-5172ADF47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3CC740-7BA5-44EB-92DB-670F05E973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INetCache</Template>
  <TotalTime>0</TotalTime>
  <Pages>2</Pages>
  <Words>386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טופס הצעה לפרויקט גמר (חוזר מנהל מה"ט 11-4-51 – נספח מס' 1 )</vt:lpstr>
      <vt:lpstr>טופס הצעה לפרויקט גמר (חוזר מנהל מה"ט 11-4-51 – נספח מס' 1 )</vt:lpstr>
    </vt:vector>
  </TitlesOfParts>
  <Company>משרד התעשייה והמסחר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הצעה לפרויקט גמר (חוזר מנהל מה"ט 11-4-51 – נספח מס' 1 )</dc:title>
  <dc:creator>מיקי לבנת-מה"ט</dc:creator>
  <cp:lastModifiedBy>Hagit Sapoznikov</cp:lastModifiedBy>
  <cp:revision>2</cp:revision>
  <cp:lastPrinted>2025-10-29T08:24:00Z</cp:lastPrinted>
  <dcterms:created xsi:type="dcterms:W3CDTF">2025-10-29T14:09:00Z</dcterms:created>
  <dcterms:modified xsi:type="dcterms:W3CDTF">2025-10-29T14:09:00Z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85400</vt:r8>
  </property>
  <property fmtid="{D5CDD505-2E9C-101B-9397-08002B2CF9AE}" pid="3" name="MMDRelatedUnits">
    <vt:lpwstr>74;#מה＂ט - המכון הממשלתי להכשרה בטכנולוגיה ומדע|244ba301-aeb4-4e5a-8c91-a014fc547c41</vt:lpwstr>
  </property>
  <property fmtid="{D5CDD505-2E9C-101B-9397-08002B2CF9AE}" pid="4" name="MMDUnitsName">
    <vt:lpwstr/>
  </property>
  <property fmtid="{D5CDD505-2E9C-101B-9397-08002B2CF9AE}" pid="5" name="ContentTypeId">
    <vt:lpwstr>0x010100C568DB52D9D0A14D9B2FDCC96666E9F2007948130EC3DB064584E219954237AF39050108010038E436025776714BB060DB26E4C71BD8</vt:lpwstr>
  </property>
  <property fmtid="{D5CDD505-2E9C-101B-9397-08002B2CF9AE}" pid="6" name="MMDKeywords">
    <vt:lpwstr/>
  </property>
  <property fmtid="{D5CDD505-2E9C-101B-9397-08002B2CF9AE}" pid="7" name="MMDAudience">
    <vt:lpwstr/>
  </property>
  <property fmtid="{D5CDD505-2E9C-101B-9397-08002B2CF9AE}" pid="8" name="MMDSubjects">
    <vt:lpwstr>166;#הכשרה מקצועית|6650eb09-e5e6-4c97-b8d6-4c766ecc6fbf</vt:lpwstr>
  </property>
  <property fmtid="{D5CDD505-2E9C-101B-9397-08002B2CF9AE}" pid="9" name="MMDTypes">
    <vt:lpwstr>127;#טופס פיזי|92b18d73-8706-49da-843e-7c037b2962e5</vt:lpwstr>
  </property>
</Properties>
</file>